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C32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lang w:eastAsia="es-CO"/>
        </w:rPr>
        <w:t>DEPARTAMENTO __________________ MUNICIPIO</w:t>
      </w:r>
      <w:r w:rsidR="00443D47" w:rsidRPr="004D09FF">
        <w:rPr>
          <w:rFonts w:ascii="Verdana" w:hAnsi="Verdana" w:cs="Arial"/>
          <w:b/>
          <w:bCs/>
          <w:sz w:val="20"/>
          <w:lang w:eastAsia="es-CO"/>
        </w:rPr>
        <w:t xml:space="preserve"> </w:t>
      </w:r>
      <w:r w:rsidRPr="004D09FF">
        <w:rPr>
          <w:rFonts w:ascii="Verdana" w:hAnsi="Verdana" w:cs="Arial"/>
          <w:b/>
          <w:bCs/>
          <w:sz w:val="20"/>
          <w:lang w:eastAsia="es-CO"/>
        </w:rPr>
        <w:t>______________________</w:t>
      </w:r>
      <w:r w:rsidR="009B77D9" w:rsidRPr="004D09FF">
        <w:rPr>
          <w:rFonts w:ascii="Verdana" w:hAnsi="Verdana" w:cs="Arial"/>
          <w:b/>
          <w:bCs/>
          <w:sz w:val="20"/>
          <w:lang w:eastAsia="es-CO"/>
        </w:rPr>
        <w:t xml:space="preserve"> FECHA ________</w:t>
      </w:r>
    </w:p>
    <w:p w14:paraId="3E1EC32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29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1.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UBICACIÓN DEL INMUEBLE INDIVIDUAL O DE MAYO</w:t>
      </w:r>
      <w:r w:rsidR="001C369C" w:rsidRPr="004D09FF">
        <w:rPr>
          <w:rFonts w:ascii="Verdana" w:hAnsi="Verdana" w:cs="Arial"/>
          <w:b/>
          <w:bCs/>
          <w:sz w:val="20"/>
          <w:lang w:eastAsia="es-CO"/>
        </w:rPr>
        <w:t>R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EXTENSIÓN</w:t>
      </w:r>
    </w:p>
    <w:p w14:paraId="3E1EC32A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2D" w14:textId="77777777" w:rsidTr="009D7703">
        <w:trPr>
          <w:trHeight w:val="451"/>
        </w:trPr>
        <w:tc>
          <w:tcPr>
            <w:tcW w:w="1380" w:type="pct"/>
            <w:vAlign w:val="center"/>
          </w:tcPr>
          <w:p w14:paraId="3E1EC32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DEPARTAMENTO</w:t>
            </w:r>
          </w:p>
        </w:tc>
        <w:tc>
          <w:tcPr>
            <w:tcW w:w="3620" w:type="pct"/>
            <w:vAlign w:val="center"/>
          </w:tcPr>
          <w:p w14:paraId="3E1EC32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0" w14:textId="77777777" w:rsidTr="009D7703">
        <w:trPr>
          <w:trHeight w:val="431"/>
        </w:trPr>
        <w:tc>
          <w:tcPr>
            <w:tcW w:w="1380" w:type="pct"/>
            <w:vAlign w:val="center"/>
          </w:tcPr>
          <w:p w14:paraId="3E1EC32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MUNICIPIO</w:t>
            </w:r>
          </w:p>
        </w:tc>
        <w:tc>
          <w:tcPr>
            <w:tcW w:w="3620" w:type="pct"/>
            <w:vAlign w:val="center"/>
          </w:tcPr>
          <w:p w14:paraId="3E1EC32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3" w14:textId="77777777" w:rsidTr="009D7703">
        <w:trPr>
          <w:trHeight w:val="378"/>
        </w:trPr>
        <w:tc>
          <w:tcPr>
            <w:tcW w:w="1380" w:type="pct"/>
            <w:vAlign w:val="center"/>
          </w:tcPr>
          <w:p w14:paraId="3E1EC331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DIRECCIÓN DEL PREDIO</w:t>
            </w:r>
          </w:p>
        </w:tc>
        <w:tc>
          <w:tcPr>
            <w:tcW w:w="3620" w:type="pct"/>
            <w:vAlign w:val="center"/>
          </w:tcPr>
          <w:p w14:paraId="3E1EC332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3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35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lang w:eastAsia="es-CO"/>
        </w:rPr>
        <w:t>NOTA</w:t>
      </w:r>
      <w:r w:rsidRPr="004D09FF">
        <w:rPr>
          <w:rFonts w:ascii="Verdana" w:hAnsi="Verdana" w:cs="Arial"/>
          <w:bCs/>
          <w:sz w:val="20"/>
          <w:lang w:eastAsia="es-CO"/>
        </w:rPr>
        <w:t>: Para efecto del diligenciamiento de este formato se deberá consignar la información que surja del análisis por folio de matrícula inmobiliaria individual o en su efecto el de mayor extensión.</w:t>
      </w:r>
    </w:p>
    <w:p w14:paraId="3E1EC336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37" w14:textId="77777777" w:rsidR="000010F6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2.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IDENTIFICACIÓN CATASTRAL</w:t>
      </w:r>
      <w:r w:rsidR="00E145F2" w:rsidRPr="004D09FF">
        <w:rPr>
          <w:rFonts w:ascii="Verdana" w:hAnsi="Verdana" w:cs="Arial"/>
          <w:b/>
          <w:bCs/>
          <w:sz w:val="20"/>
          <w:lang w:eastAsia="es-CO"/>
        </w:rPr>
        <w:t xml:space="preserve"> SEGÚN FOLIO DE MATRÍCULA Y TÍTULOS.</w:t>
      </w:r>
    </w:p>
    <w:p w14:paraId="3E1EC338" w14:textId="77777777" w:rsidR="000010F6" w:rsidRPr="004D09FF" w:rsidRDefault="000010F6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highlight w:val="yellow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3B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39" w14:textId="77777777" w:rsidR="00F31F95" w:rsidRPr="004D09FF" w:rsidRDefault="000E6833" w:rsidP="000E683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CÉDULA O CÈDULAS </w:t>
            </w:r>
            <w:r w:rsidR="00F31F95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CATASTRAL</w:t>
            </w: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ES</w:t>
            </w:r>
            <w:r w:rsidR="00F31F95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 DEL PREDIO EVALUADO</w:t>
            </w:r>
          </w:p>
        </w:tc>
        <w:tc>
          <w:tcPr>
            <w:tcW w:w="3620" w:type="pct"/>
            <w:vAlign w:val="center"/>
          </w:tcPr>
          <w:p w14:paraId="3E1EC33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3E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3C" w14:textId="77777777" w:rsidR="00F31F95" w:rsidRPr="004D09FF" w:rsidRDefault="00E145F2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CEDULA CATASTRAL ANTERIOR</w:t>
            </w:r>
          </w:p>
        </w:tc>
        <w:tc>
          <w:tcPr>
            <w:tcW w:w="3620" w:type="pct"/>
            <w:vAlign w:val="center"/>
          </w:tcPr>
          <w:p w14:paraId="3E1EC33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2" w14:textId="77777777" w:rsidTr="009D7703">
        <w:trPr>
          <w:trHeight w:val="426"/>
        </w:trPr>
        <w:tc>
          <w:tcPr>
            <w:tcW w:w="1380" w:type="pct"/>
            <w:vAlign w:val="center"/>
          </w:tcPr>
          <w:p w14:paraId="3E1EC33F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CONDICIÓN DEL PREDIO</w:t>
            </w:r>
          </w:p>
        </w:tc>
        <w:tc>
          <w:tcPr>
            <w:tcW w:w="3620" w:type="pct"/>
            <w:vAlign w:val="center"/>
          </w:tcPr>
          <w:p w14:paraId="3E1EC340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E1EC422" wp14:editId="3E1EC423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103505</wp:posOffset>
                      </wp:positionV>
                      <wp:extent cx="164465" cy="137795"/>
                      <wp:effectExtent l="13335" t="5715" r="12700" b="8890"/>
                      <wp:wrapNone/>
                      <wp:docPr id="3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B103" id="Rectangle 38" o:spid="_x0000_s1026" style="position:absolute;margin-left:290.4pt;margin-top:8.15pt;width:12.95pt;height:1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E1EC424" wp14:editId="3E1EC42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106045</wp:posOffset>
                      </wp:positionV>
                      <wp:extent cx="164465" cy="137795"/>
                      <wp:effectExtent l="12065" t="8255" r="13970" b="6350"/>
                      <wp:wrapNone/>
                      <wp:docPr id="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2353" id="Rectangle 6" o:spid="_x0000_s1026" style="position:absolute;margin-left:75.8pt;margin-top:8.35pt;width:12.95pt;height:10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"/>
                  </w:pict>
                </mc:Fallback>
              </mc:AlternateContent>
            </w:r>
          </w:p>
          <w:p w14:paraId="3E1EC341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E1EC426" wp14:editId="3E1EC42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-7620</wp:posOffset>
                      </wp:positionV>
                      <wp:extent cx="164465" cy="137795"/>
                      <wp:effectExtent l="5715" t="11430" r="10795" b="12700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15CCF" id="Rectangle 37" o:spid="_x0000_s1026" style="position:absolute;margin-left:166.8pt;margin-top:-.6pt;width:12.95pt;height:10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PREDIO URBANO          </w:t>
            </w:r>
            <w:r w:rsidR="009D7703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PREDIO RURAL   </w:t>
            </w:r>
            <w:r w:rsidR="009D7703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CENTRO POBLADO</w:t>
            </w:r>
          </w:p>
        </w:tc>
      </w:tr>
      <w:tr w:rsidR="000E6833" w:rsidRPr="004D09FF" w14:paraId="3E1EC345" w14:textId="77777777" w:rsidTr="009D7703">
        <w:trPr>
          <w:trHeight w:val="426"/>
        </w:trPr>
        <w:tc>
          <w:tcPr>
            <w:tcW w:w="1380" w:type="pct"/>
            <w:vAlign w:val="center"/>
          </w:tcPr>
          <w:p w14:paraId="3E1EC343" w14:textId="77777777" w:rsidR="000E6833" w:rsidRPr="004D09FF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CONDICIONES URBANISTICAS (SERVICIOS PÙBLICOS/ VÌAS/ BARRIO LEGALIZADO O NO)</w:t>
            </w:r>
          </w:p>
        </w:tc>
        <w:tc>
          <w:tcPr>
            <w:tcW w:w="3620" w:type="pct"/>
            <w:vAlign w:val="center"/>
          </w:tcPr>
          <w:p w14:paraId="3E1EC34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8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46" w14:textId="77777777" w:rsidR="00F31F95" w:rsidRPr="004D09FF" w:rsidRDefault="000E6833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DIRECCIÓN:</w:t>
            </w:r>
          </w:p>
        </w:tc>
        <w:tc>
          <w:tcPr>
            <w:tcW w:w="3620" w:type="pct"/>
            <w:vAlign w:val="center"/>
          </w:tcPr>
          <w:p w14:paraId="3E1EC34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4B" w14:textId="77777777" w:rsidTr="009D7703">
        <w:trPr>
          <w:trHeight w:val="371"/>
        </w:trPr>
        <w:tc>
          <w:tcPr>
            <w:tcW w:w="1380" w:type="pct"/>
            <w:vAlign w:val="center"/>
          </w:tcPr>
          <w:p w14:paraId="3E1EC349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ÁREA DEL TERRENO</w:t>
            </w:r>
          </w:p>
        </w:tc>
        <w:tc>
          <w:tcPr>
            <w:tcW w:w="3620" w:type="pct"/>
            <w:vAlign w:val="center"/>
          </w:tcPr>
          <w:p w14:paraId="3E1EC34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56" w14:textId="77777777" w:rsidTr="009D7703">
        <w:trPr>
          <w:trHeight w:val="277"/>
        </w:trPr>
        <w:tc>
          <w:tcPr>
            <w:tcW w:w="1380" w:type="pct"/>
            <w:vAlign w:val="center"/>
          </w:tcPr>
          <w:p w14:paraId="3E1EC34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LINDEROS</w:t>
            </w:r>
            <w:r w:rsidR="000E6833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 SEGÚN ULTIMO TÌTULO DE TRADICIÒN</w:t>
            </w:r>
          </w:p>
        </w:tc>
        <w:tc>
          <w:tcPr>
            <w:tcW w:w="3620" w:type="pct"/>
            <w:vAlign w:val="center"/>
          </w:tcPr>
          <w:p w14:paraId="3E1EC34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4E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4F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0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1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2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3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5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0E6833" w:rsidRPr="004D09FF" w14:paraId="3E1EC360" w14:textId="77777777" w:rsidTr="004D09FF">
        <w:trPr>
          <w:trHeight w:val="70"/>
        </w:trPr>
        <w:tc>
          <w:tcPr>
            <w:tcW w:w="1380" w:type="pct"/>
            <w:vAlign w:val="center"/>
          </w:tcPr>
          <w:p w14:paraId="3E1EC357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8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AREA Y LINDEROS EN EL</w:t>
            </w:r>
          </w:p>
          <w:p w14:paraId="3E1EC359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FOLIO DE MATRICULA INMOBILIARIA</w:t>
            </w:r>
          </w:p>
          <w:p w14:paraId="3E1EC35A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B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C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D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5E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14:paraId="3E1EC35F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6C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61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  <w:p w14:paraId="3E1EC362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3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4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5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6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7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8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9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6A" w14:textId="77777777" w:rsidR="000E6833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3620" w:type="pct"/>
            <w:vAlign w:val="center"/>
          </w:tcPr>
          <w:p w14:paraId="3E1EC36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6D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6E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3.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IDENTIFICACIÓN JURÍDICA DEL INMUEBLE</w:t>
      </w:r>
    </w:p>
    <w:p w14:paraId="3E1EC36F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72" w14:textId="77777777" w:rsidTr="009D7703">
        <w:trPr>
          <w:trHeight w:val="415"/>
        </w:trPr>
        <w:tc>
          <w:tcPr>
            <w:tcW w:w="1380" w:type="pct"/>
            <w:vAlign w:val="center"/>
          </w:tcPr>
          <w:p w14:paraId="3E1EC370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MATRÍCULA INMOBILIARIA</w:t>
            </w:r>
          </w:p>
        </w:tc>
        <w:tc>
          <w:tcPr>
            <w:tcW w:w="3620" w:type="pct"/>
            <w:vAlign w:val="center"/>
          </w:tcPr>
          <w:p w14:paraId="3E1EC371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75" w14:textId="77777777" w:rsidTr="009D7703">
        <w:trPr>
          <w:trHeight w:val="407"/>
        </w:trPr>
        <w:tc>
          <w:tcPr>
            <w:tcW w:w="1380" w:type="pct"/>
            <w:vAlign w:val="center"/>
          </w:tcPr>
          <w:p w14:paraId="3E1EC373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FECHA DE LA MATRÍCULA</w:t>
            </w:r>
          </w:p>
        </w:tc>
        <w:tc>
          <w:tcPr>
            <w:tcW w:w="3620" w:type="pct"/>
            <w:vAlign w:val="center"/>
          </w:tcPr>
          <w:p w14:paraId="3E1EC374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79" w14:textId="77777777" w:rsidTr="009D7703">
        <w:trPr>
          <w:trHeight w:val="407"/>
        </w:trPr>
        <w:tc>
          <w:tcPr>
            <w:tcW w:w="1380" w:type="pct"/>
            <w:vAlign w:val="center"/>
          </w:tcPr>
          <w:p w14:paraId="3E1EC376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¿ES PREDIO DE MAYOR EXTENSIÓN?</w:t>
            </w:r>
          </w:p>
        </w:tc>
        <w:tc>
          <w:tcPr>
            <w:tcW w:w="3620" w:type="pct"/>
            <w:vAlign w:val="center"/>
          </w:tcPr>
          <w:p w14:paraId="3E1EC377" w14:textId="77777777" w:rsidR="00F22048" w:rsidRPr="004D09FF" w:rsidRDefault="000E6833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E1EC428" wp14:editId="3E1EC429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10160</wp:posOffset>
                      </wp:positionV>
                      <wp:extent cx="225425" cy="238125"/>
                      <wp:effectExtent l="8890" t="9525" r="13335" b="9525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373C" id="Rectangle 42" o:spid="_x0000_s1026" style="position:absolute;margin-left:285.55pt;margin-top:.8pt;width:17.7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DY8d4B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1EC42A" wp14:editId="3E1EC42B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11430</wp:posOffset>
                      </wp:positionV>
                      <wp:extent cx="225425" cy="238125"/>
                      <wp:effectExtent l="13970" t="10795" r="8255" b="8255"/>
                      <wp:wrapNone/>
                      <wp:docPr id="3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DFC7" id="Rectangle 41" o:spid="_x0000_s1026" style="position:absolute;margin-left:109.7pt;margin-top:.9pt;width:17.7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"/>
                  </w:pict>
                </mc:Fallback>
              </mc:AlternateContent>
            </w:r>
          </w:p>
          <w:p w14:paraId="3E1EC378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 SI                                                               NO            </w:t>
            </w:r>
          </w:p>
        </w:tc>
      </w:tr>
      <w:tr w:rsidR="00F22048" w:rsidRPr="004D09FF" w14:paraId="3E1EC37C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7A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MATRÍCULA MATRIZ</w:t>
            </w:r>
          </w:p>
        </w:tc>
        <w:tc>
          <w:tcPr>
            <w:tcW w:w="3620" w:type="pct"/>
            <w:vAlign w:val="center"/>
          </w:tcPr>
          <w:p w14:paraId="3E1EC37B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81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7D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MATRICULAS SEGREGADAS</w:t>
            </w:r>
          </w:p>
        </w:tc>
        <w:tc>
          <w:tcPr>
            <w:tcW w:w="3620" w:type="pct"/>
            <w:vAlign w:val="center"/>
          </w:tcPr>
          <w:p w14:paraId="3E1EC37E" w14:textId="77777777" w:rsidR="00F22048" w:rsidRPr="004D09FF" w:rsidRDefault="000E6833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E1EC42C" wp14:editId="3E1EC42D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40005</wp:posOffset>
                      </wp:positionV>
                      <wp:extent cx="225425" cy="238125"/>
                      <wp:effectExtent l="10160" t="12065" r="12065" b="698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AB2A" id="Rectangle 44" o:spid="_x0000_s1026" style="position:absolute;margin-left:278.9pt;margin-top:3.15pt;width:17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OGMai9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E1EC42E" wp14:editId="3E1EC42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59055</wp:posOffset>
                      </wp:positionV>
                      <wp:extent cx="225425" cy="238125"/>
                      <wp:effectExtent l="11430" t="12065" r="10795" b="6985"/>
                      <wp:wrapNone/>
                      <wp:docPr id="2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B05C" id="Rectangle 43" o:spid="_x0000_s1026" style="position:absolute;margin-left:104.25pt;margin-top:4.65pt;width:17.7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TMOXvd4AAAAIAQAA&#10;DwAAAAAAAAAAAAAAAABfBAAAZHJzL2Rvd25yZXYueG1sUEsFBgAAAAAEAAQA8wAAAGoFAAAAAA==&#10;"/>
                  </w:pict>
                </mc:Fallback>
              </mc:AlternateContent>
            </w:r>
          </w:p>
          <w:p w14:paraId="3E1EC37F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                                                          NO            </w:t>
            </w:r>
          </w:p>
          <w:p w14:paraId="3E1EC380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84" w14:textId="77777777" w:rsidTr="009D7703">
        <w:trPr>
          <w:trHeight w:val="370"/>
        </w:trPr>
        <w:tc>
          <w:tcPr>
            <w:tcW w:w="1380" w:type="pct"/>
            <w:vAlign w:val="center"/>
          </w:tcPr>
          <w:p w14:paraId="3E1EC382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83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</w:tbl>
    <w:p w14:paraId="3E1EC38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86" w14:textId="77777777" w:rsidR="009D7703" w:rsidRPr="004D09FF" w:rsidRDefault="009D7703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8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4.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ANÁLISIS DE LA CADENA DE TRADICIÓN</w:t>
      </w:r>
    </w:p>
    <w:p w14:paraId="3E1EC38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8C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89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CADENA DE TRADICIÓN</w:t>
            </w:r>
          </w:p>
        </w:tc>
        <w:tc>
          <w:tcPr>
            <w:tcW w:w="3620" w:type="pct"/>
            <w:vAlign w:val="center"/>
          </w:tcPr>
          <w:p w14:paraId="3E1EC38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E1EC430" wp14:editId="3E1EC43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79375</wp:posOffset>
                      </wp:positionV>
                      <wp:extent cx="225425" cy="238125"/>
                      <wp:effectExtent l="10795" t="11430" r="11430" b="762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D856" id="Rectangle 10" o:spid="_x0000_s1026" style="position:absolute;margin-left:294.7pt;margin-top:6.25pt;width:17.7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16GWzN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E1EC432" wp14:editId="3E1EC433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95250</wp:posOffset>
                      </wp:positionV>
                      <wp:extent cx="225425" cy="238125"/>
                      <wp:effectExtent l="8255" t="8255" r="13970" b="107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532E" id="Rectangle 9" o:spid="_x0000_s1026" style="position:absolute;margin-left:112.25pt;margin-top:7.5pt;width:17.7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OU0Sp3QAAAAkBAAAP&#10;AAAAAAAAAAAAAAAAAF8EAABkcnMvZG93bnJldi54bWxQSwUGAAAAAAQABADzAAAAaQUAAAAA&#10;"/>
                  </w:pict>
                </mc:Fallback>
              </mc:AlternateContent>
            </w:r>
          </w:p>
          <w:p w14:paraId="3E1EC38B" w14:textId="77777777" w:rsidR="00F31F95" w:rsidRPr="004D09FF" w:rsidRDefault="00F31F95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CADENA INTERRUMPIDA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CADENA </w:t>
            </w:r>
            <w:r w:rsidR="00F2204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ININTERRUMPIDA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</w:t>
            </w:r>
          </w:p>
        </w:tc>
      </w:tr>
      <w:tr w:rsidR="00F31F95" w:rsidRPr="004D09FF" w14:paraId="3E1EC38F" w14:textId="77777777" w:rsidTr="00623129">
        <w:trPr>
          <w:trHeight w:val="692"/>
        </w:trPr>
        <w:tc>
          <w:tcPr>
            <w:tcW w:w="1380" w:type="pct"/>
            <w:vAlign w:val="center"/>
          </w:tcPr>
          <w:p w14:paraId="3E1EC38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14:paraId="3E1EC38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90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1" w14:textId="77777777" w:rsidR="00443D47" w:rsidRPr="004D09FF" w:rsidRDefault="00443D47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2" w14:textId="77777777" w:rsidR="00D51591" w:rsidRPr="004D09FF" w:rsidRDefault="00D51591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93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5.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IDENTIFICACIÓN DEL TITULAR DE DERECHO DE DOMINIO</w:t>
      </w:r>
    </w:p>
    <w:p w14:paraId="3E1EC39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97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95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QUIEN OSTENTA LA PLENA PROPIEDAD</w:t>
            </w:r>
          </w:p>
        </w:tc>
        <w:tc>
          <w:tcPr>
            <w:tcW w:w="3620" w:type="pct"/>
            <w:vAlign w:val="center"/>
          </w:tcPr>
          <w:p w14:paraId="3E1EC396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9A" w14:textId="77777777" w:rsidTr="009D7703">
        <w:trPr>
          <w:trHeight w:val="301"/>
        </w:trPr>
        <w:tc>
          <w:tcPr>
            <w:tcW w:w="1380" w:type="pct"/>
            <w:vAlign w:val="center"/>
          </w:tcPr>
          <w:p w14:paraId="3E1EC398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MODO DE ADQUISICIÓN</w:t>
            </w:r>
          </w:p>
        </w:tc>
        <w:tc>
          <w:tcPr>
            <w:tcW w:w="3620" w:type="pct"/>
            <w:vAlign w:val="center"/>
          </w:tcPr>
          <w:p w14:paraId="3E1EC399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9D" w14:textId="77777777" w:rsidTr="009D7703">
        <w:trPr>
          <w:trHeight w:val="404"/>
        </w:trPr>
        <w:tc>
          <w:tcPr>
            <w:tcW w:w="1380" w:type="pct"/>
            <w:vAlign w:val="center"/>
          </w:tcPr>
          <w:p w14:paraId="3E1EC39B" w14:textId="77777777" w:rsidR="00F31F95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TITULO DE ADQUISICIÒN</w:t>
            </w:r>
          </w:p>
        </w:tc>
        <w:tc>
          <w:tcPr>
            <w:tcW w:w="3620" w:type="pct"/>
            <w:vAlign w:val="center"/>
          </w:tcPr>
          <w:p w14:paraId="3E1EC39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0" w14:textId="77777777" w:rsidTr="009D7703">
        <w:trPr>
          <w:trHeight w:val="411"/>
        </w:trPr>
        <w:tc>
          <w:tcPr>
            <w:tcW w:w="1380" w:type="pct"/>
            <w:vAlign w:val="center"/>
          </w:tcPr>
          <w:p w14:paraId="3E1EC39E" w14:textId="77777777" w:rsidR="00F31F95" w:rsidRPr="004D09FF" w:rsidRDefault="00F31F95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FECHA DE </w:t>
            </w:r>
            <w:r w:rsidR="00F22048"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 TITULO</w:t>
            </w:r>
          </w:p>
        </w:tc>
        <w:tc>
          <w:tcPr>
            <w:tcW w:w="3620" w:type="pct"/>
            <w:vAlign w:val="center"/>
          </w:tcPr>
          <w:p w14:paraId="3E1EC39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3" w14:textId="77777777" w:rsidTr="009D7703">
        <w:trPr>
          <w:trHeight w:val="275"/>
        </w:trPr>
        <w:tc>
          <w:tcPr>
            <w:tcW w:w="1380" w:type="pct"/>
            <w:vAlign w:val="center"/>
          </w:tcPr>
          <w:p w14:paraId="3E1EC3A1" w14:textId="77777777" w:rsidR="00F31F95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lastRenderedPageBreak/>
              <w:t>QUIEN EMITE EL TITULO</w:t>
            </w:r>
          </w:p>
        </w:tc>
        <w:tc>
          <w:tcPr>
            <w:tcW w:w="3620" w:type="pct"/>
            <w:vAlign w:val="center"/>
          </w:tcPr>
          <w:p w14:paraId="3E1EC3A2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A6" w14:textId="77777777" w:rsidTr="009D7703">
        <w:trPr>
          <w:trHeight w:val="421"/>
        </w:trPr>
        <w:tc>
          <w:tcPr>
            <w:tcW w:w="1380" w:type="pct"/>
            <w:vAlign w:val="center"/>
          </w:tcPr>
          <w:p w14:paraId="3E1EC3A4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A5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</w:tc>
      </w:tr>
    </w:tbl>
    <w:p w14:paraId="3E1EC3A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A8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6.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IDENTIFICACIÓN DE LIMITACIONES Y GRAVÁMENES</w:t>
      </w:r>
    </w:p>
    <w:p w14:paraId="3E1EC3A9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96"/>
      </w:tblGrid>
      <w:tr w:rsidR="00F31F95" w:rsidRPr="004D09FF" w14:paraId="3E1EC3AD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AA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PRESENTA GRAVÁMENES</w:t>
            </w:r>
          </w:p>
        </w:tc>
        <w:tc>
          <w:tcPr>
            <w:tcW w:w="3620" w:type="pct"/>
            <w:vAlign w:val="center"/>
          </w:tcPr>
          <w:p w14:paraId="3E1EC3AB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E1EC434" wp14:editId="3E1EC435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83185</wp:posOffset>
                      </wp:positionV>
                      <wp:extent cx="225425" cy="238125"/>
                      <wp:effectExtent l="5080" t="13970" r="7620" b="5080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F6EC" id="Rectangle 12" o:spid="_x0000_s1026" style="position:absolute;margin-left:241pt;margin-top:6.55pt;width:17.7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A/UqkvfAAAACQEA&#10;AA8AAAAAAAAAAAAAAAAAXwQAAGRycy9kb3ducmV2LnhtbFBLBQYAAAAABAAEAPMAAABrBQAAAAA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E1EC436" wp14:editId="3E1EC437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6350" t="9525" r="6350" b="9525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0946" id="Rectangle 11" o:spid="_x0000_s1026" style="position:absolute;margin-left:120.35pt;margin-top:6.95pt;width:17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FPg4VffAAAACQEA&#10;AA8AAAAAAAAAAAAAAAAAXwQAAGRycy9kb3ducmV2LnhtbFBLBQYAAAAABAAEAPMAAABrBQAAAAA=&#10;"/>
                  </w:pict>
                </mc:Fallback>
              </mc:AlternateContent>
            </w:r>
          </w:p>
          <w:p w14:paraId="3E1EC3AC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B0" w14:textId="77777777" w:rsidTr="009D7703">
        <w:trPr>
          <w:trHeight w:val="409"/>
        </w:trPr>
        <w:tc>
          <w:tcPr>
            <w:tcW w:w="1380" w:type="pct"/>
            <w:vAlign w:val="center"/>
          </w:tcPr>
          <w:p w14:paraId="3E1EC3AE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AF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B3" w14:textId="77777777" w:rsidTr="009D7703">
        <w:trPr>
          <w:trHeight w:val="409"/>
        </w:trPr>
        <w:tc>
          <w:tcPr>
            <w:tcW w:w="1380" w:type="pct"/>
            <w:vAlign w:val="center"/>
          </w:tcPr>
          <w:p w14:paraId="3E1EC3B1" w14:textId="77777777" w:rsidR="00F22048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14:paraId="3E1EC3B2" w14:textId="77777777" w:rsidR="00F22048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  <w:tr w:rsidR="00F31F95" w:rsidRPr="004D09FF" w14:paraId="3E1EC3B7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4" w14:textId="77777777" w:rsidR="00F31F95" w:rsidRPr="004D09FF" w:rsidRDefault="00F31F95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LIMITACIONES DE DOMINIO</w:t>
            </w:r>
          </w:p>
        </w:tc>
        <w:tc>
          <w:tcPr>
            <w:tcW w:w="3620" w:type="pct"/>
            <w:vAlign w:val="center"/>
          </w:tcPr>
          <w:p w14:paraId="3E1EC3B5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E1EC438" wp14:editId="3E1EC439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59690</wp:posOffset>
                      </wp:positionV>
                      <wp:extent cx="225425" cy="238125"/>
                      <wp:effectExtent l="12700" t="10160" r="9525" b="8890"/>
                      <wp:wrapNone/>
                      <wp:docPr id="2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4C780" id="Rectangle 14" o:spid="_x0000_s1026" style="position:absolute;margin-left:243.1pt;margin-top:4.7pt;width:17.7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AsrZe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E1EC43A" wp14:editId="3E1EC43B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72390</wp:posOffset>
                      </wp:positionV>
                      <wp:extent cx="225425" cy="238125"/>
                      <wp:effectExtent l="12065" t="13335" r="10160" b="571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4279" id="Rectangle 13" o:spid="_x0000_s1026" style="position:absolute;margin-left:120.8pt;margin-top:5.7pt;width:17.7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KXLIjvfAAAACQEA&#10;AA8AAAAAAAAAAAAAAAAAXwQAAGRycy9kb3ducmV2LnhtbFBLBQYAAAAABAAEAPMAAABrBQAAAAA=&#10;"/>
                  </w:pict>
                </mc:Fallback>
              </mc:AlternateContent>
            </w:r>
          </w:p>
          <w:p w14:paraId="3E1EC3B6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    SI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22048" w:rsidRPr="004D09FF" w14:paraId="3E1EC3BA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8" w14:textId="77777777" w:rsidR="00F22048" w:rsidRPr="004D09FF" w:rsidRDefault="00F22048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  <w:tc>
          <w:tcPr>
            <w:tcW w:w="3620" w:type="pct"/>
            <w:vAlign w:val="center"/>
          </w:tcPr>
          <w:p w14:paraId="3E1EC3B9" w14:textId="77777777" w:rsidR="00F22048" w:rsidRPr="004D09FF" w:rsidRDefault="00F22048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BD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B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No. DE ANOTACIÓN</w:t>
            </w:r>
          </w:p>
        </w:tc>
        <w:tc>
          <w:tcPr>
            <w:tcW w:w="3620" w:type="pct"/>
            <w:vAlign w:val="center"/>
          </w:tcPr>
          <w:p w14:paraId="3E1EC3BC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C0" w14:textId="77777777" w:rsidTr="00623129">
        <w:trPr>
          <w:trHeight w:val="567"/>
        </w:trPr>
        <w:tc>
          <w:tcPr>
            <w:tcW w:w="1380" w:type="pct"/>
            <w:vAlign w:val="center"/>
          </w:tcPr>
          <w:p w14:paraId="3E1EC3BE" w14:textId="77777777" w:rsidR="00F22048" w:rsidRPr="004D09FF" w:rsidRDefault="00F22048" w:rsidP="00F2204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DOCUMENTO QUE SOPORTA EL GRAVAMEN </w:t>
            </w:r>
          </w:p>
        </w:tc>
        <w:tc>
          <w:tcPr>
            <w:tcW w:w="3620" w:type="pct"/>
            <w:vAlign w:val="center"/>
          </w:tcPr>
          <w:p w14:paraId="3E1EC3BF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</w:pPr>
          </w:p>
        </w:tc>
      </w:tr>
      <w:tr w:rsidR="00F22048" w:rsidRPr="004D09FF" w14:paraId="3E1EC3C2" w14:textId="77777777" w:rsidTr="00C67488">
        <w:trPr>
          <w:trHeight w:val="5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E1EC3C1" w14:textId="77777777" w:rsidR="00F22048" w:rsidRPr="004D09FF" w:rsidRDefault="00F22048" w:rsidP="00F22048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</w:t>
            </w:r>
          </w:p>
        </w:tc>
      </w:tr>
    </w:tbl>
    <w:p w14:paraId="3E1EC3C3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4" w14:textId="77777777" w:rsidR="00F22048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7.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</w:t>
      </w:r>
      <w:r w:rsidR="00F22048" w:rsidRPr="004D09FF">
        <w:rPr>
          <w:rFonts w:ascii="Verdana" w:hAnsi="Verdana" w:cs="Arial"/>
          <w:b/>
          <w:bCs/>
          <w:sz w:val="20"/>
          <w:lang w:eastAsia="es-CO"/>
        </w:rPr>
        <w:t xml:space="preserve">CHEQUEO FINAL </w:t>
      </w:r>
    </w:p>
    <w:p w14:paraId="3E1EC3C6" w14:textId="77777777" w:rsidR="00F22048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C7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3C8" w14:textId="77777777" w:rsidR="009D7703" w:rsidRPr="004D09FF" w:rsidRDefault="009D7703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4D09FF" w14:paraId="3E1EC3CC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C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¿CORRESPONDE A BIEN URBANO O CENTRO POBLADO URBANO?</w:t>
            </w:r>
          </w:p>
        </w:tc>
        <w:tc>
          <w:tcPr>
            <w:tcW w:w="3348" w:type="pct"/>
            <w:vAlign w:val="center"/>
          </w:tcPr>
          <w:p w14:paraId="3E1EC3CA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  <w:p w14:paraId="3E1EC3CB" w14:textId="77777777" w:rsidR="00F31F95" w:rsidRPr="004D09FF" w:rsidRDefault="000E6833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E1EC43C" wp14:editId="3E1EC43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6985</wp:posOffset>
                      </wp:positionV>
                      <wp:extent cx="225425" cy="238125"/>
                      <wp:effectExtent l="10160" t="8255" r="12065" b="1079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618B" id="Rectangle 17" o:spid="_x0000_s1026" style="position:absolute;margin-left:95.25pt;margin-top:.55pt;width:17.7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cINNT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E1EC43E" wp14:editId="3E1EC43F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635</wp:posOffset>
                      </wp:positionV>
                      <wp:extent cx="225425" cy="238125"/>
                      <wp:effectExtent l="6985" t="11430" r="5715" b="7620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EC936" id="Rectangle 18" o:spid="_x0000_s1026" style="position:absolute;margin-left:218pt;margin-top:.05pt;width:17.7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A1F6LL3QAAAAcBAAAP&#10;AAAAAAAAAAAAAAAAAF8EAABkcnMvZG93bnJldi54bWxQSwUGAAAAAAQABADzAAAAaQUAAAAA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>NO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</w:p>
        </w:tc>
      </w:tr>
      <w:tr w:rsidR="00F31F95" w:rsidRPr="004D09FF" w14:paraId="3E1EC3D0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CD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¿CORRESPONDE A UN BIEN FISCAL?</w:t>
            </w:r>
          </w:p>
        </w:tc>
        <w:tc>
          <w:tcPr>
            <w:tcW w:w="3348" w:type="pct"/>
            <w:vAlign w:val="center"/>
          </w:tcPr>
          <w:p w14:paraId="3E1EC3CE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E1EC440" wp14:editId="3E1EC44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114300</wp:posOffset>
                      </wp:positionV>
                      <wp:extent cx="225425" cy="238125"/>
                      <wp:effectExtent l="10160" t="6350" r="12065" b="1270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A31F" id="Rectangle 19" o:spid="_x0000_s1026" style="position:absolute;margin-left:95.25pt;margin-top:9pt;width:17.7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Bvv2O43QAAAAk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1EC442" wp14:editId="3E1EC443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127635</wp:posOffset>
                      </wp:positionV>
                      <wp:extent cx="225425" cy="238125"/>
                      <wp:effectExtent l="5715" t="10160" r="6985" b="889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306AB" id="Rectangle 20" o:spid="_x0000_s1026" style="position:absolute;margin-left:216.4pt;margin-top:10.05pt;width:17.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KxYWoTfAAAACQEA&#10;AA8AAAAAAAAAAAAAAAAAXwQAAGRycy9kb3ducmV2LnhtbFBLBQYAAAAABAAEAPMAAABrBQAAAAA=&#10;"/>
                  </w:pict>
                </mc:Fallback>
              </mc:AlternateContent>
            </w:r>
          </w:p>
          <w:p w14:paraId="3E1EC3CF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B73B3E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4D09FF" w14:paraId="3E1EC3D4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1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INCONSISTENCIAS DE LOS LINDEROS O NO LOS TIENE?</w:t>
            </w:r>
          </w:p>
        </w:tc>
        <w:tc>
          <w:tcPr>
            <w:tcW w:w="3348" w:type="pct"/>
            <w:vAlign w:val="center"/>
          </w:tcPr>
          <w:p w14:paraId="3E1EC3D2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E1EC444" wp14:editId="3E1EC445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89535</wp:posOffset>
                      </wp:positionV>
                      <wp:extent cx="225425" cy="238125"/>
                      <wp:effectExtent l="11430" t="8255" r="10795" b="1079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C2FA" id="Rectangle 22" o:spid="_x0000_s1026" style="position:absolute;margin-left:218.35pt;margin-top:7.05pt;width:17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moSun9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1EC446" wp14:editId="3E1EC447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117475</wp:posOffset>
                      </wp:positionV>
                      <wp:extent cx="225425" cy="238125"/>
                      <wp:effectExtent l="12065" t="7620" r="10160" b="1143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77DDD" id="Rectangle 21" o:spid="_x0000_s1026" style="position:absolute;margin-left:95.4pt;margin-top:9.25pt;width:17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ZcJMP94AAAAJAQAA&#10;DwAAAAAAAAAAAAAAAABfBAAAZHJzL2Rvd25yZXYueG1sUEsFBgAAAAAEAAQA8wAAAGoFAAAAAA==&#10;"/>
                  </w:pict>
                </mc:Fallback>
              </mc:AlternateContent>
            </w:r>
          </w:p>
          <w:p w14:paraId="3E1EC3D3" w14:textId="77777777" w:rsidR="00F31F95" w:rsidRPr="004D09FF" w:rsidRDefault="00F31F95" w:rsidP="007B5628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D8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5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INCONSISTENCIAS EN LA CADENA DE TRADICIÓN?</w:t>
            </w:r>
          </w:p>
        </w:tc>
        <w:tc>
          <w:tcPr>
            <w:tcW w:w="3348" w:type="pct"/>
            <w:vAlign w:val="center"/>
          </w:tcPr>
          <w:p w14:paraId="3E1EC3D6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1EC448" wp14:editId="3E1EC449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68580</wp:posOffset>
                      </wp:positionV>
                      <wp:extent cx="225425" cy="238125"/>
                      <wp:effectExtent l="5080" t="13970" r="7620" b="508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6CE90" id="Rectangle 24" o:spid="_x0000_s1026" style="position:absolute;margin-left:218.6pt;margin-top:5.4pt;width:17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7NUSY9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E1EC44A" wp14:editId="3E1EC44B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88265</wp:posOffset>
                      </wp:positionV>
                      <wp:extent cx="225425" cy="238125"/>
                      <wp:effectExtent l="8255" t="5080" r="13970" b="1397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6EEB0" id="Rectangle 23" o:spid="_x0000_s1026" style="position:absolute;margin-left:95.85pt;margin-top:6.95pt;width:17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3LAQad4AAAAJAQAA&#10;DwAAAAAAAAAAAAAAAABfBAAAZHJzL2Rvd25yZXYueG1sUEsFBgAAAAAEAAQA8wAAAGoFAAAAAA==&#10;"/>
                  </w:pict>
                </mc:Fallback>
              </mc:AlternateContent>
            </w:r>
          </w:p>
          <w:p w14:paraId="3E1EC3D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F2204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</w:t>
            </w:r>
            <w:r w:rsidR="007B5628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</w:p>
        </w:tc>
      </w:tr>
      <w:tr w:rsidR="00F31F95" w:rsidRPr="004D09FF" w14:paraId="3E1EC3DC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BIEN PRESENTA GRAVÁMENES?</w:t>
            </w:r>
          </w:p>
        </w:tc>
        <w:tc>
          <w:tcPr>
            <w:tcW w:w="3348" w:type="pct"/>
            <w:vAlign w:val="center"/>
          </w:tcPr>
          <w:p w14:paraId="3E1EC3D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1EC44C" wp14:editId="3E1EC44D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102870</wp:posOffset>
                      </wp:positionV>
                      <wp:extent cx="225425" cy="238125"/>
                      <wp:effectExtent l="12700" t="8255" r="9525" b="1079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F362" id="Rectangle 26" o:spid="_x0000_s1026" style="position:absolute;margin-left:216.2pt;margin-top:8.1pt;width:17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nukztN4AAAAJ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1EC44E" wp14:editId="3E1EC44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6985" t="8890" r="5715" b="10160"/>
                      <wp:wrapNone/>
                      <wp:docPr id="1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5460" id="Rectangle 25" o:spid="_x0000_s1026" style="position:absolute;margin-left:93.5pt;margin-top:5.9pt;width:17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"/>
                  </w:pict>
                </mc:Fallback>
              </mc:AlternateContent>
            </w:r>
          </w:p>
          <w:p w14:paraId="3E1EC3D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NO            </w:t>
            </w:r>
          </w:p>
        </w:tc>
      </w:tr>
      <w:tr w:rsidR="00F31F95" w:rsidRPr="004D09FF" w14:paraId="3E1EC3E0" w14:textId="77777777" w:rsidTr="00B73B3E">
        <w:trPr>
          <w:trHeight w:val="737"/>
        </w:trPr>
        <w:tc>
          <w:tcPr>
            <w:tcW w:w="1652" w:type="pct"/>
            <w:vAlign w:val="center"/>
          </w:tcPr>
          <w:p w14:paraId="3E1EC3DD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lastRenderedPageBreak/>
              <w:t>¿EL BIEN PRESENTA LIMITACIONES DE DOMINIO?</w:t>
            </w:r>
          </w:p>
        </w:tc>
        <w:tc>
          <w:tcPr>
            <w:tcW w:w="3348" w:type="pct"/>
            <w:vAlign w:val="center"/>
          </w:tcPr>
          <w:p w14:paraId="3E1EC3D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  <w:p w14:paraId="3E1EC3DF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1EC450" wp14:editId="3E1EC45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-1270</wp:posOffset>
                      </wp:positionV>
                      <wp:extent cx="225425" cy="238125"/>
                      <wp:effectExtent l="5080" t="9525" r="7620" b="9525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83F23" id="Rectangle 27" o:spid="_x0000_s1026" style="position:absolute;margin-left:91.85pt;margin-top:-.1pt;width:17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AMypCH3QAAAAg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1EC452" wp14:editId="3E1EC453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20955</wp:posOffset>
                      </wp:positionV>
                      <wp:extent cx="225425" cy="238125"/>
                      <wp:effectExtent l="5080" t="12700" r="7620" b="635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D559" id="Rectangle 28" o:spid="_x0000_s1026" style="position:absolute;margin-left:218.6pt;margin-top:1.65pt;width:17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bTlNct4AAAAIAQAA&#10;DwAAAAAAAAAAAAAAAABfBAAAZHJzL2Rvd25yZXYueG1sUEsFBgAAAAAEAAQA8wAAAGoFAAAAAA==&#10;"/>
                  </w:pict>
                </mc:Fallback>
              </mc:AlternateConten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</w:t>
            </w:r>
            <w:r w:rsidR="00F31F95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</w:tbl>
    <w:p w14:paraId="3E1EC3E1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E2" w14:textId="77777777" w:rsidR="00F22048" w:rsidRPr="004D09FF" w:rsidRDefault="00F22048" w:rsidP="00F2204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8.</w:t>
      </w:r>
      <w:r w:rsidRPr="004D09FF">
        <w:rPr>
          <w:rFonts w:ascii="Verdana" w:hAnsi="Verdana" w:cs="Arial"/>
          <w:b/>
          <w:bCs/>
          <w:sz w:val="20"/>
          <w:lang w:eastAsia="es-CO"/>
        </w:rPr>
        <w:t xml:space="preserve">  CASOS ESPECIALES</w:t>
      </w:r>
    </w:p>
    <w:p w14:paraId="3E1EC3E3" w14:textId="77777777" w:rsidR="00F22048" w:rsidRPr="004D09FF" w:rsidRDefault="00F22048" w:rsidP="00F22048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p w14:paraId="3E1EC3E4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4D09FF" w14:paraId="3E1EC3E8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E5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PREDIO DE MAYOR EXTENSIÓN CORRESPONDE A UN BIEN EJIDO?</w:t>
            </w:r>
          </w:p>
        </w:tc>
        <w:tc>
          <w:tcPr>
            <w:tcW w:w="3348" w:type="pct"/>
            <w:vAlign w:val="center"/>
          </w:tcPr>
          <w:p w14:paraId="3E1EC3E6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1EC454" wp14:editId="3E1EC45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90805</wp:posOffset>
                      </wp:positionV>
                      <wp:extent cx="225425" cy="238125"/>
                      <wp:effectExtent l="8890" t="12700" r="13335" b="6350"/>
                      <wp:wrapNone/>
                      <wp:docPr id="1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4AC7" id="Rectangle 29" o:spid="_x0000_s1026" style="position:absolute;margin-left:68.15pt;margin-top:7.15pt;width:17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1EC456" wp14:editId="3E1EC457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95885</wp:posOffset>
                      </wp:positionV>
                      <wp:extent cx="225425" cy="238125"/>
                      <wp:effectExtent l="5715" t="8255" r="6985" b="10795"/>
                      <wp:wrapNone/>
                      <wp:docPr id="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13C1" id="Rectangle 30" o:spid="_x0000_s1026" style="position:absolute;margin-left:206.65pt;margin-top:7.55pt;width:17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6BLPE94AAAAJAQAA&#10;DwAAAAAAAAAAAAAAAABfBAAAZHJzL2Rvd25yZXYueG1sUEsFBgAAAAAEAAQA8wAAAGoFAAAAAA==&#10;"/>
                  </w:pict>
                </mc:Fallback>
              </mc:AlternateContent>
            </w:r>
          </w:p>
          <w:p w14:paraId="3E1EC3E7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3EC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E9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PREDIO DE MAYOR EXTENSIÓN CORRESPONDE A UN BIEN BALDÍO?</w:t>
            </w:r>
          </w:p>
        </w:tc>
        <w:tc>
          <w:tcPr>
            <w:tcW w:w="3348" w:type="pct"/>
            <w:vAlign w:val="center"/>
          </w:tcPr>
          <w:p w14:paraId="3E1EC3EA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E1EC458" wp14:editId="3E1EC459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83820</wp:posOffset>
                      </wp:positionV>
                      <wp:extent cx="225425" cy="238125"/>
                      <wp:effectExtent l="5080" t="10160" r="7620" b="8890"/>
                      <wp:wrapNone/>
                      <wp:docPr id="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BE26" id="Rectangle 31" o:spid="_x0000_s1026" style="position:absolute;margin-left:67.85pt;margin-top:6.6pt;width:17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CPG+Oa3QAAAAkBAAAP&#10;AAAAAAAAAAAAAAAAAF8EAABkcnMvZG93bnJldi54bWxQSwUGAAAAAAQABADzAAAAaQUAAAAA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1EC45A" wp14:editId="3E1EC45B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74930</wp:posOffset>
                      </wp:positionV>
                      <wp:extent cx="225425" cy="238125"/>
                      <wp:effectExtent l="9525" t="10795" r="12700" b="8255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C9C4F" id="Rectangle 32" o:spid="_x0000_s1026" style="position:absolute;margin-left:206.95pt;margin-top:5.9pt;width:17.7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90F4d94AAAAJAQAA&#10;DwAAAAAAAAAAAAAAAABfBAAAZHJzL2Rvd25yZXYueG1sUEsFBgAAAAAEAAQA8wAAAGoFAAAAAA==&#10;"/>
                  </w:pict>
                </mc:Fallback>
              </mc:AlternateContent>
            </w:r>
          </w:p>
          <w:p w14:paraId="3E1EC3EB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NO            </w:t>
            </w:r>
          </w:p>
        </w:tc>
      </w:tr>
      <w:tr w:rsidR="00F31F95" w:rsidRPr="004D09FF" w14:paraId="3E1EC3F2" w14:textId="77777777" w:rsidTr="009D7703">
        <w:trPr>
          <w:trHeight w:val="634"/>
        </w:trPr>
        <w:tc>
          <w:tcPr>
            <w:tcW w:w="5000" w:type="pct"/>
            <w:gridSpan w:val="2"/>
          </w:tcPr>
          <w:p w14:paraId="3E1EC3ED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 xml:space="preserve">OBSERVACIONES </w:t>
            </w:r>
          </w:p>
          <w:p w14:paraId="3E1EC3EE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EF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F0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3F1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</w:tbl>
    <w:p w14:paraId="3E1EC3F3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3F4" w14:textId="77777777" w:rsidR="00F31F95" w:rsidRPr="004D09FF" w:rsidRDefault="00F22048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9.</w:t>
      </w:r>
      <w:proofErr w:type="gramStart"/>
      <w:r w:rsidRPr="004D09FF">
        <w:rPr>
          <w:rFonts w:ascii="Verdana" w:hAnsi="Verdana" w:cs="Arial"/>
          <w:b/>
          <w:bCs/>
          <w:sz w:val="20"/>
          <w:lang w:eastAsia="es-CO"/>
        </w:rPr>
        <w:t xml:space="preserve">  </w:t>
      </w:r>
      <w:r w:rsidR="00F31F95" w:rsidRPr="004D09FF">
        <w:rPr>
          <w:rFonts w:ascii="Verdana" w:hAnsi="Verdana" w:cs="Arial"/>
          <w:b/>
          <w:bCs/>
          <w:sz w:val="20"/>
          <w:u w:val="single"/>
          <w:lang w:eastAsia="es-CO"/>
        </w:rPr>
        <w:t>.</w:t>
      </w:r>
      <w:proofErr w:type="gramEnd"/>
      <w:r w:rsidR="00F31F95" w:rsidRPr="004D09FF">
        <w:rPr>
          <w:rFonts w:ascii="Verdana" w:hAnsi="Verdana" w:cs="Arial"/>
          <w:b/>
          <w:bCs/>
          <w:sz w:val="20"/>
          <w:lang w:eastAsia="es-CO"/>
        </w:rPr>
        <w:t xml:space="preserve">  CONCEPTO</w:t>
      </w:r>
    </w:p>
    <w:p w14:paraId="3E1EC3F5" w14:textId="77777777" w:rsidR="00F31F95" w:rsidRPr="004D09FF" w:rsidRDefault="00F31F95" w:rsidP="00F31F95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101"/>
      </w:tblGrid>
      <w:tr w:rsidR="00F31F95" w:rsidRPr="004D09FF" w14:paraId="3E1EC3F9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F6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¿EL DERECHO REAL DE DOMINIO ES DE QUIEN PRETENDE TITULAR?</w:t>
            </w:r>
          </w:p>
        </w:tc>
        <w:tc>
          <w:tcPr>
            <w:tcW w:w="3348" w:type="pct"/>
            <w:vAlign w:val="center"/>
          </w:tcPr>
          <w:p w14:paraId="3E1EC3F7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1EC45C" wp14:editId="3E1EC45D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37465</wp:posOffset>
                      </wp:positionV>
                      <wp:extent cx="225425" cy="238125"/>
                      <wp:effectExtent l="6985" t="12700" r="5715" b="635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E709" id="Rectangle 34" o:spid="_x0000_s1026" style="position:absolute;margin-left:208.25pt;margin-top:2.95pt;width:17.7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kFh6p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1EC45E" wp14:editId="3E1EC45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64135</wp:posOffset>
                      </wp:positionV>
                      <wp:extent cx="225425" cy="238125"/>
                      <wp:effectExtent l="10795" t="10795" r="11430" b="825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02D70" id="Rectangle 33" o:spid="_x0000_s1026" style="position:absolute;margin-left:71.3pt;margin-top:5.05pt;width:17.7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"/>
                  </w:pict>
                </mc:Fallback>
              </mc:AlternateContent>
            </w:r>
          </w:p>
          <w:p w14:paraId="3E1EC3F8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3FD" w14:textId="77777777" w:rsidTr="00B73B3E">
        <w:trPr>
          <w:trHeight w:val="567"/>
        </w:trPr>
        <w:tc>
          <w:tcPr>
            <w:tcW w:w="1652" w:type="pct"/>
            <w:vAlign w:val="center"/>
          </w:tcPr>
          <w:p w14:paraId="3E1EC3FA" w14:textId="77777777" w:rsidR="00F31F95" w:rsidRPr="004D09FF" w:rsidRDefault="00B73B3E" w:rsidP="0062312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¿ES VIABLE TRANSFERIR LOS PREDIOS OCUPADOS?</w:t>
            </w:r>
          </w:p>
        </w:tc>
        <w:tc>
          <w:tcPr>
            <w:tcW w:w="3348" w:type="pct"/>
            <w:vAlign w:val="center"/>
          </w:tcPr>
          <w:p w14:paraId="3E1EC3FB" w14:textId="77777777" w:rsidR="00F31F95" w:rsidRPr="004D09FF" w:rsidRDefault="000E6833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E1EC460" wp14:editId="3E1EC46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48260</wp:posOffset>
                      </wp:positionV>
                      <wp:extent cx="225425" cy="238125"/>
                      <wp:effectExtent l="5080" t="8890" r="7620" b="1016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840D" id="Rectangle 36" o:spid="_x0000_s1026" style="position:absolute;margin-left:208.85pt;margin-top:3.8pt;width:17.7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"/>
                  </w:pict>
                </mc:Fallback>
              </mc:AlternateContent>
            </w:r>
            <w:r w:rsidRPr="004D09FF">
              <w:rPr>
                <w:rFonts w:ascii="Verdana" w:hAnsi="Verdana" w:cs="Arial"/>
                <w:bCs/>
                <w:noProof/>
                <w:sz w:val="16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1EC462" wp14:editId="3E1EC463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69215</wp:posOffset>
                      </wp:positionV>
                      <wp:extent cx="244475" cy="212725"/>
                      <wp:effectExtent l="12065" t="10795" r="10160" b="508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88FF3" id="Rectangle 35" o:spid="_x0000_s1026" style="position:absolute;margin-left:71.4pt;margin-top:5.45pt;width:19.25pt;height:1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"/>
                  </w:pict>
                </mc:Fallback>
              </mc:AlternateConten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</w:p>
          <w:p w14:paraId="3E1EC3FC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            SI                                 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="00E145F2"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 </w:t>
            </w:r>
            <w:r w:rsidRPr="004D09FF">
              <w:rPr>
                <w:rFonts w:ascii="Verdana" w:hAnsi="Verdana" w:cs="Arial"/>
                <w:bCs/>
                <w:sz w:val="16"/>
                <w:szCs w:val="20"/>
                <w:lang w:eastAsia="es-CO"/>
              </w:rPr>
              <w:t xml:space="preserve">NO            </w:t>
            </w:r>
          </w:p>
        </w:tc>
      </w:tr>
      <w:tr w:rsidR="00F31F95" w:rsidRPr="004D09FF" w14:paraId="3E1EC404" w14:textId="77777777" w:rsidTr="009D7703">
        <w:trPr>
          <w:trHeight w:val="573"/>
        </w:trPr>
        <w:tc>
          <w:tcPr>
            <w:tcW w:w="5000" w:type="pct"/>
            <w:gridSpan w:val="2"/>
          </w:tcPr>
          <w:p w14:paraId="3E1EC3FE" w14:textId="77777777" w:rsidR="00F31F95" w:rsidRPr="004D09FF" w:rsidRDefault="00F31F95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  <w:r w:rsidRPr="004D09FF"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  <w:t>OBSERVACIONES FINALES</w:t>
            </w:r>
          </w:p>
          <w:p w14:paraId="3E1EC3FF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0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1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2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6"/>
                <w:szCs w:val="20"/>
                <w:lang w:eastAsia="es-CO"/>
              </w:rPr>
            </w:pPr>
          </w:p>
          <w:p w14:paraId="3E1EC403" w14:textId="77777777" w:rsidR="00E145F2" w:rsidRPr="004D09FF" w:rsidRDefault="00E145F2" w:rsidP="00623129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6"/>
                <w:szCs w:val="20"/>
                <w:lang w:eastAsia="es-CO"/>
              </w:rPr>
            </w:pPr>
          </w:p>
        </w:tc>
      </w:tr>
    </w:tbl>
    <w:p w14:paraId="3E1EC405" w14:textId="77777777" w:rsidR="00F22048" w:rsidRPr="004D09FF" w:rsidRDefault="00F22048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6" w14:textId="77777777" w:rsidR="00EA7674" w:rsidRPr="004D09FF" w:rsidRDefault="00EA7674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u w:val="single"/>
          <w:lang w:eastAsia="es-CO"/>
        </w:rPr>
      </w:pPr>
    </w:p>
    <w:p w14:paraId="3E1EC407" w14:textId="77777777" w:rsidR="00F31F95" w:rsidRPr="004D09FF" w:rsidRDefault="00F22048" w:rsidP="00F2204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  <w:r w:rsidRPr="004D09FF">
        <w:rPr>
          <w:rFonts w:ascii="Verdana" w:hAnsi="Verdana" w:cs="Arial"/>
          <w:b/>
          <w:bCs/>
          <w:sz w:val="20"/>
          <w:u w:val="single"/>
          <w:lang w:eastAsia="es-CO"/>
        </w:rPr>
        <w:t>CAMPO 10</w:t>
      </w:r>
      <w:r w:rsidR="00F31F95" w:rsidRPr="004D09FF">
        <w:rPr>
          <w:rFonts w:ascii="Verdana" w:hAnsi="Verdana" w:cs="Arial"/>
          <w:b/>
          <w:bCs/>
          <w:sz w:val="20"/>
          <w:lang w:eastAsia="es-CO"/>
        </w:rPr>
        <w:t xml:space="preserve"> FIRMAS</w:t>
      </w:r>
    </w:p>
    <w:p w14:paraId="3E1EC408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9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lang w:eastAsia="es-CO"/>
        </w:rPr>
      </w:pPr>
      <w:r w:rsidRPr="004D09FF">
        <w:rPr>
          <w:rFonts w:ascii="Verdana" w:hAnsi="Verdana" w:cs="Arial"/>
          <w:bCs/>
          <w:sz w:val="20"/>
          <w:lang w:eastAsia="es-CO"/>
        </w:rPr>
        <w:t>Para constancia y respaldo de la información consignada en el presente informe, firma la persona</w:t>
      </w:r>
      <w:r w:rsidR="00FC4F74" w:rsidRPr="004D09FF">
        <w:rPr>
          <w:rFonts w:ascii="Verdana" w:hAnsi="Verdana" w:cs="Arial"/>
          <w:bCs/>
          <w:sz w:val="20"/>
          <w:lang w:eastAsia="es-CO"/>
        </w:rPr>
        <w:t xml:space="preserve"> responsable</w:t>
      </w:r>
      <w:r w:rsidRPr="004D09FF">
        <w:rPr>
          <w:rFonts w:ascii="Verdana" w:hAnsi="Verdana" w:cs="Arial"/>
          <w:bCs/>
          <w:sz w:val="20"/>
          <w:lang w:eastAsia="es-CO"/>
        </w:rPr>
        <w:t xml:space="preserve"> por la entidad t</w:t>
      </w:r>
      <w:r w:rsidR="006D78C2" w:rsidRPr="004D09FF">
        <w:rPr>
          <w:rFonts w:ascii="Verdana" w:hAnsi="Verdana" w:cs="Arial"/>
          <w:bCs/>
          <w:sz w:val="20"/>
          <w:lang w:eastAsia="es-CO"/>
        </w:rPr>
        <w:t>ituladora</w:t>
      </w:r>
      <w:r w:rsidRPr="004D09FF">
        <w:rPr>
          <w:rFonts w:ascii="Verdana" w:hAnsi="Verdana" w:cs="Arial"/>
          <w:bCs/>
          <w:sz w:val="20"/>
          <w:lang w:eastAsia="es-CO"/>
        </w:rPr>
        <w:t>.</w:t>
      </w:r>
    </w:p>
    <w:p w14:paraId="3E1EC40A" w14:textId="77777777" w:rsidR="00F31F95" w:rsidRPr="004D09FF" w:rsidRDefault="00F31F9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0B" w14:textId="77777777" w:rsidR="006D78C2" w:rsidRPr="004D09FF" w:rsidRDefault="006D78C2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6D78C2" w:rsidRPr="004D09FF" w14:paraId="3E1EC410" w14:textId="77777777" w:rsidTr="00996CAD">
        <w:trPr>
          <w:trHeight w:val="277"/>
        </w:trPr>
        <w:tc>
          <w:tcPr>
            <w:tcW w:w="4877" w:type="dxa"/>
            <w:shd w:val="clear" w:color="auto" w:fill="auto"/>
          </w:tcPr>
          <w:p w14:paraId="3E1EC40C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Firma responsable jurídico:</w:t>
            </w:r>
          </w:p>
          <w:p w14:paraId="3E1EC40D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  <w:p w14:paraId="3E1EC40E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14:paraId="3E1EC40F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Nombre :</w:t>
            </w:r>
          </w:p>
        </w:tc>
      </w:tr>
      <w:tr w:rsidR="006D78C2" w:rsidRPr="004D09FF" w14:paraId="3E1EC413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1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Cédula de Ciudadanía No:</w:t>
            </w:r>
          </w:p>
        </w:tc>
        <w:tc>
          <w:tcPr>
            <w:tcW w:w="4878" w:type="dxa"/>
            <w:shd w:val="clear" w:color="auto" w:fill="auto"/>
          </w:tcPr>
          <w:p w14:paraId="3E1EC412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Cargo:</w:t>
            </w:r>
          </w:p>
        </w:tc>
      </w:tr>
      <w:tr w:rsidR="006D78C2" w:rsidRPr="004D09FF" w14:paraId="3E1EC417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4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Entidad:</w:t>
            </w:r>
          </w:p>
          <w:p w14:paraId="3E1EC415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  <w:tc>
          <w:tcPr>
            <w:tcW w:w="4878" w:type="dxa"/>
            <w:shd w:val="clear" w:color="auto" w:fill="auto"/>
          </w:tcPr>
          <w:p w14:paraId="3E1EC416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Teléfono:</w:t>
            </w:r>
          </w:p>
        </w:tc>
      </w:tr>
      <w:tr w:rsidR="006D78C2" w:rsidRPr="004D09FF" w14:paraId="3E1EC41B" w14:textId="77777777" w:rsidTr="00996CAD">
        <w:trPr>
          <w:trHeight w:val="595"/>
        </w:trPr>
        <w:tc>
          <w:tcPr>
            <w:tcW w:w="4877" w:type="dxa"/>
            <w:shd w:val="clear" w:color="auto" w:fill="auto"/>
          </w:tcPr>
          <w:p w14:paraId="3E1EC418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Municipio o Departamento:</w:t>
            </w:r>
          </w:p>
        </w:tc>
        <w:tc>
          <w:tcPr>
            <w:tcW w:w="4878" w:type="dxa"/>
            <w:shd w:val="clear" w:color="auto" w:fill="auto"/>
          </w:tcPr>
          <w:p w14:paraId="3E1EC419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 xml:space="preserve">Correo </w:t>
            </w:r>
            <w:proofErr w:type="gramStart"/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>electrónico :</w:t>
            </w:r>
            <w:proofErr w:type="gramEnd"/>
          </w:p>
          <w:p w14:paraId="3E1EC41A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</w:p>
        </w:tc>
      </w:tr>
      <w:tr w:rsidR="006D78C2" w:rsidRPr="004D09FF" w14:paraId="3E1EC41E" w14:textId="77777777" w:rsidTr="00996CAD">
        <w:trPr>
          <w:trHeight w:val="297"/>
        </w:trPr>
        <w:tc>
          <w:tcPr>
            <w:tcW w:w="4877" w:type="dxa"/>
            <w:shd w:val="clear" w:color="auto" w:fill="auto"/>
          </w:tcPr>
          <w:p w14:paraId="3E1EC41C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lastRenderedPageBreak/>
              <w:t>Dirección:</w:t>
            </w:r>
          </w:p>
        </w:tc>
        <w:tc>
          <w:tcPr>
            <w:tcW w:w="4878" w:type="dxa"/>
            <w:shd w:val="clear" w:color="auto" w:fill="auto"/>
          </w:tcPr>
          <w:p w14:paraId="3E1EC41D" w14:textId="77777777" w:rsidR="006D78C2" w:rsidRPr="004D09FF" w:rsidRDefault="006D78C2" w:rsidP="00996CAD">
            <w:pPr>
              <w:suppressAutoHyphens/>
              <w:jc w:val="both"/>
              <w:rPr>
                <w:rFonts w:ascii="Verdana" w:hAnsi="Verdana" w:cs="Arial"/>
                <w:spacing w:val="-2"/>
                <w:sz w:val="21"/>
                <w:szCs w:val="21"/>
              </w:rPr>
            </w:pPr>
            <w:r w:rsidRPr="004D09FF">
              <w:rPr>
                <w:rFonts w:ascii="Verdana" w:hAnsi="Verdana" w:cs="Arial"/>
                <w:spacing w:val="-2"/>
                <w:sz w:val="21"/>
                <w:szCs w:val="21"/>
              </w:rPr>
              <w:t xml:space="preserve">Fecha: </w:t>
            </w:r>
          </w:p>
        </w:tc>
      </w:tr>
    </w:tbl>
    <w:p w14:paraId="3E1EC41F" w14:textId="77777777" w:rsidR="00F85085" w:rsidRPr="004D09FF" w:rsidRDefault="00F8508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20" w14:textId="77777777" w:rsidR="00F85085" w:rsidRPr="004D09FF" w:rsidRDefault="00F85085" w:rsidP="00F31F95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lang w:eastAsia="es-CO"/>
        </w:rPr>
      </w:pPr>
    </w:p>
    <w:p w14:paraId="3E1EC421" w14:textId="77777777" w:rsidR="00E75A0E" w:rsidRPr="004D09FF" w:rsidRDefault="00F85085" w:rsidP="00F85085">
      <w:pPr>
        <w:jc w:val="both"/>
        <w:rPr>
          <w:rFonts w:ascii="Verdana" w:hAnsi="Verdana" w:cs="Arial"/>
          <w:bCs/>
          <w:sz w:val="16"/>
          <w:szCs w:val="16"/>
          <w:lang w:eastAsia="es-CO"/>
        </w:rPr>
      </w:pPr>
      <w:r w:rsidRPr="004D09FF">
        <w:rPr>
          <w:rFonts w:ascii="Verdana" w:hAnsi="Verdana" w:cs="Arial"/>
          <w:bCs/>
          <w:sz w:val="16"/>
          <w:szCs w:val="16"/>
          <w:lang w:eastAsia="es-CO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  </w:t>
      </w:r>
      <w:hyperlink r:id="rId12" w:history="1">
        <w:r w:rsidR="00D8075E" w:rsidRPr="004D09FF">
          <w:rPr>
            <w:rStyle w:val="Hipervnculo"/>
            <w:rFonts w:ascii="Verdana" w:hAnsi="Verdana" w:cs="Arial"/>
            <w:bCs/>
            <w:sz w:val="16"/>
            <w:szCs w:val="16"/>
            <w:lang w:eastAsia="es-CO"/>
          </w:rPr>
          <w:t>https://www.minvivienda.gov.co/sistema-integrado-de-gestion/mapa-de-procesos/gestion-de-tecnologias-de-la-informacion-y-las-comunicaciones</w:t>
        </w:r>
      </w:hyperlink>
      <w:r w:rsidR="00D8075E" w:rsidRPr="004D09FF">
        <w:rPr>
          <w:rFonts w:ascii="Verdana" w:hAnsi="Verdana" w:cs="Arial"/>
          <w:bCs/>
          <w:sz w:val="16"/>
          <w:szCs w:val="16"/>
          <w:lang w:eastAsia="es-CO"/>
        </w:rPr>
        <w:t xml:space="preserve"> </w:t>
      </w:r>
    </w:p>
    <w:p w14:paraId="2D8C0EE2" w14:textId="77777777" w:rsidR="004D09FF" w:rsidRPr="004D09FF" w:rsidRDefault="004D09FF">
      <w:pPr>
        <w:jc w:val="both"/>
        <w:rPr>
          <w:rFonts w:ascii="Verdana" w:hAnsi="Verdana" w:cs="Arial"/>
          <w:bCs/>
          <w:sz w:val="16"/>
          <w:szCs w:val="16"/>
          <w:lang w:eastAsia="es-CO"/>
        </w:rPr>
      </w:pPr>
    </w:p>
    <w:sectPr w:rsidR="004D09FF" w:rsidRPr="004D09FF" w:rsidSect="004F1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87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C466" w14:textId="77777777" w:rsidR="007C0CD2" w:rsidRDefault="007C0CD2" w:rsidP="007B4848">
      <w:r>
        <w:separator/>
      </w:r>
    </w:p>
  </w:endnote>
  <w:endnote w:type="continuationSeparator" w:id="0">
    <w:p w14:paraId="3E1EC467" w14:textId="77777777" w:rsidR="007C0CD2" w:rsidRDefault="007C0CD2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2E8D" w14:textId="77777777" w:rsidR="00FA056F" w:rsidRDefault="00FA05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C47F" w14:textId="77777777" w:rsidR="00443D47" w:rsidRPr="00A92BC5" w:rsidRDefault="00443D47">
    <w:pPr>
      <w:pStyle w:val="Piedepgina"/>
      <w:jc w:val="right"/>
      <w:rPr>
        <w:rFonts w:ascii="Arial" w:hAnsi="Arial" w:cs="Arial"/>
        <w:sz w:val="16"/>
        <w:szCs w:val="16"/>
      </w:rPr>
    </w:pPr>
    <w:r w:rsidRPr="00A92BC5">
      <w:rPr>
        <w:rFonts w:ascii="Arial" w:hAnsi="Arial" w:cs="Arial"/>
        <w:sz w:val="16"/>
        <w:szCs w:val="16"/>
        <w:lang w:val="es-ES"/>
      </w:rPr>
      <w:t xml:space="preserve">Página </w:t>
    </w:r>
    <w:r w:rsidRPr="00A92BC5">
      <w:rPr>
        <w:rFonts w:ascii="Arial" w:hAnsi="Arial" w:cs="Arial"/>
        <w:bCs/>
        <w:sz w:val="16"/>
        <w:szCs w:val="16"/>
      </w:rPr>
      <w:fldChar w:fldCharType="begin"/>
    </w:r>
    <w:r w:rsidRPr="00A92BC5">
      <w:rPr>
        <w:rFonts w:ascii="Arial" w:hAnsi="Arial" w:cs="Arial"/>
        <w:bCs/>
        <w:sz w:val="16"/>
        <w:szCs w:val="16"/>
      </w:rPr>
      <w:instrText>PAGE</w:instrText>
    </w:r>
    <w:r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Pr="00A92BC5">
      <w:rPr>
        <w:rFonts w:ascii="Arial" w:hAnsi="Arial" w:cs="Arial"/>
        <w:bCs/>
        <w:sz w:val="16"/>
        <w:szCs w:val="16"/>
      </w:rPr>
      <w:fldChar w:fldCharType="end"/>
    </w:r>
    <w:r w:rsidRPr="00A92BC5">
      <w:rPr>
        <w:rFonts w:ascii="Arial" w:hAnsi="Arial" w:cs="Arial"/>
        <w:sz w:val="16"/>
        <w:szCs w:val="16"/>
        <w:lang w:val="es-ES"/>
      </w:rPr>
      <w:t xml:space="preserve"> de </w:t>
    </w:r>
    <w:r w:rsidRPr="00A92BC5">
      <w:rPr>
        <w:rFonts w:ascii="Arial" w:hAnsi="Arial" w:cs="Arial"/>
        <w:bCs/>
        <w:sz w:val="16"/>
        <w:szCs w:val="16"/>
      </w:rPr>
      <w:fldChar w:fldCharType="begin"/>
    </w:r>
    <w:r w:rsidRPr="00A92BC5">
      <w:rPr>
        <w:rFonts w:ascii="Arial" w:hAnsi="Arial" w:cs="Arial"/>
        <w:bCs/>
        <w:sz w:val="16"/>
        <w:szCs w:val="16"/>
      </w:rPr>
      <w:instrText>NUMPAGES</w:instrText>
    </w:r>
    <w:r w:rsidRPr="00A92BC5">
      <w:rPr>
        <w:rFonts w:ascii="Arial" w:hAnsi="Arial" w:cs="Arial"/>
        <w:bCs/>
        <w:sz w:val="16"/>
        <w:szCs w:val="16"/>
      </w:rPr>
      <w:fldChar w:fldCharType="separate"/>
    </w:r>
    <w:r w:rsidR="00A92BC5">
      <w:rPr>
        <w:rFonts w:ascii="Arial" w:hAnsi="Arial" w:cs="Arial"/>
        <w:bCs/>
        <w:noProof/>
        <w:sz w:val="16"/>
        <w:szCs w:val="16"/>
      </w:rPr>
      <w:t>4</w:t>
    </w:r>
    <w:r w:rsidRPr="00A92BC5">
      <w:rPr>
        <w:rFonts w:ascii="Arial" w:hAnsi="Arial" w:cs="Arial"/>
        <w:bCs/>
        <w:sz w:val="16"/>
        <w:szCs w:val="16"/>
      </w:rPr>
      <w:fldChar w:fldCharType="end"/>
    </w:r>
  </w:p>
  <w:p w14:paraId="3E1EC480" w14:textId="77777777" w:rsidR="00443D47" w:rsidRPr="00A92BC5" w:rsidRDefault="00443D47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A3E6" w14:textId="77777777" w:rsidR="00FA056F" w:rsidRDefault="00FA0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C464" w14:textId="77777777" w:rsidR="007C0CD2" w:rsidRDefault="007C0CD2" w:rsidP="007B4848">
      <w:r>
        <w:separator/>
      </w:r>
    </w:p>
  </w:footnote>
  <w:footnote w:type="continuationSeparator" w:id="0">
    <w:p w14:paraId="3E1EC465" w14:textId="77777777" w:rsidR="007C0CD2" w:rsidRDefault="007C0CD2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35E" w14:textId="77777777" w:rsidR="00FA056F" w:rsidRDefault="00FA05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8D4B" w14:textId="77777777" w:rsidR="004D09FF" w:rsidRPr="003F57B0" w:rsidRDefault="004D09FF" w:rsidP="004D09FF">
    <w:pPr>
      <w:pStyle w:val="Encabezado"/>
      <w:rPr>
        <w:rFonts w:ascii="Verdana" w:hAnsi="Verdana"/>
        <w:i/>
        <w:sz w:val="20"/>
      </w:rPr>
    </w:pPr>
    <w:bookmarkStart w:id="0" w:name="_Hlk139447060"/>
  </w:p>
  <w:p w14:paraId="0FFE4932" w14:textId="77777777" w:rsidR="004D09FF" w:rsidRPr="003F57B0" w:rsidRDefault="004D09FF" w:rsidP="004D09FF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3FCBB" wp14:editId="6F936D91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AB990" w14:textId="77777777" w:rsidR="004D09FF" w:rsidRDefault="004D09FF" w:rsidP="004D09FF">
    <w:pPr>
      <w:pStyle w:val="Encabezado"/>
      <w:jc w:val="center"/>
      <w:rPr>
        <w:rFonts w:ascii="Verdana" w:hAnsi="Verdana" w:cs="Arial"/>
        <w:b/>
        <w:i/>
        <w:sz w:val="20"/>
      </w:rPr>
    </w:pPr>
  </w:p>
  <w:p w14:paraId="32BD9E35" w14:textId="77777777" w:rsidR="004D09FF" w:rsidRDefault="004D09FF" w:rsidP="004D09FF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82"/>
    </w:tblGrid>
    <w:tr w:rsidR="004D09FF" w:rsidRPr="00CC7ADC" w14:paraId="3BE1645C" w14:textId="77777777" w:rsidTr="0061220D">
      <w:trPr>
        <w:cantSplit/>
        <w:trHeight w:val="243"/>
        <w:tblHeader/>
      </w:trPr>
      <w:tc>
        <w:tcPr>
          <w:tcW w:w="5000" w:type="pct"/>
          <w:vMerge w:val="restart"/>
        </w:tcPr>
        <w:p w14:paraId="2F6B2960" w14:textId="77777777" w:rsidR="004D09FF" w:rsidRDefault="004D09FF" w:rsidP="004D09F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3D1F24B6" w14:textId="77777777" w:rsidR="004D09FF" w:rsidRPr="001735FA" w:rsidRDefault="004D09FF" w:rsidP="004D09F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INFORME COMPONENTE JURÍDICO</w:t>
          </w:r>
        </w:p>
        <w:p w14:paraId="6ED035FA" w14:textId="77777777" w:rsidR="004D09FF" w:rsidRPr="001735FA" w:rsidRDefault="004D09FF" w:rsidP="004D09FF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t xml:space="preserve"> GESTIÓN A LA POLÍTICA DE VIVIENDA</w:t>
          </w:r>
        </w:p>
        <w:p w14:paraId="44B3AC2F" w14:textId="72846B57" w:rsidR="004D09FF" w:rsidRPr="0096404F" w:rsidRDefault="004D09FF" w:rsidP="004D09FF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7,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FA056F">
            <w:rPr>
              <w:rFonts w:ascii="Verdana" w:hAnsi="Verdana" w:cs="Arial"/>
              <w:bCs/>
              <w:sz w:val="20"/>
            </w:rPr>
            <w:t>14</w:t>
          </w:r>
          <w:r>
            <w:rPr>
              <w:rFonts w:ascii="Verdana" w:hAnsi="Verdana" w:cs="Arial"/>
              <w:bCs/>
              <w:sz w:val="20"/>
            </w:rPr>
            <w:t xml:space="preserve">/07/2023,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>
            <w:t xml:space="preserve"> GPV</w:t>
          </w:r>
          <w:r w:rsidRPr="006321F2">
            <w:rPr>
              <w:rFonts w:ascii="Verdana" w:hAnsi="Verdana" w:cs="Arial"/>
              <w:bCs/>
              <w:sz w:val="20"/>
            </w:rPr>
            <w:t>-F-</w:t>
          </w:r>
          <w:r>
            <w:rPr>
              <w:rFonts w:ascii="Verdana" w:hAnsi="Verdana" w:cs="Arial"/>
              <w:bCs/>
              <w:sz w:val="20"/>
            </w:rPr>
            <w:t>42</w:t>
          </w:r>
        </w:p>
      </w:tc>
    </w:tr>
    <w:bookmarkEnd w:id="0"/>
  </w:tbl>
  <w:p w14:paraId="3E1EC47E" w14:textId="77777777" w:rsidR="0099007F" w:rsidRPr="009B77D9" w:rsidRDefault="0099007F" w:rsidP="00136068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6132" w14:textId="77777777" w:rsidR="00FA056F" w:rsidRDefault="00FA05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1B6"/>
    <w:multiLevelType w:val="hybridMultilevel"/>
    <w:tmpl w:val="72B4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ED3"/>
    <w:multiLevelType w:val="hybridMultilevel"/>
    <w:tmpl w:val="80F6BBF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0098E"/>
    <w:multiLevelType w:val="hybridMultilevel"/>
    <w:tmpl w:val="93D83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43CA"/>
    <w:multiLevelType w:val="multilevel"/>
    <w:tmpl w:val="DFF2ED1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sz w:val="24"/>
      </w:rPr>
    </w:lvl>
    <w:lvl w:ilvl="1">
      <w:start w:val="22"/>
      <w:numFmt w:val="decimal"/>
      <w:lvlText w:val="%1.%2."/>
      <w:lvlJc w:val="left"/>
      <w:pPr>
        <w:ind w:left="810" w:hanging="6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  <w:sz w:val="24"/>
      </w:rPr>
    </w:lvl>
  </w:abstractNum>
  <w:abstractNum w:abstractNumId="4" w15:restartNumberingAfterBreak="0">
    <w:nsid w:val="196A2DF3"/>
    <w:multiLevelType w:val="hybridMultilevel"/>
    <w:tmpl w:val="000C228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250"/>
    <w:multiLevelType w:val="multilevel"/>
    <w:tmpl w:val="3F7287E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6" w15:restartNumberingAfterBreak="0">
    <w:nsid w:val="1E5B4A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7" w15:restartNumberingAfterBreak="0">
    <w:nsid w:val="1FB75BA2"/>
    <w:multiLevelType w:val="multilevel"/>
    <w:tmpl w:val="4C4C7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EB5387"/>
    <w:multiLevelType w:val="hybridMultilevel"/>
    <w:tmpl w:val="36CEFA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C05"/>
    <w:multiLevelType w:val="hybridMultilevel"/>
    <w:tmpl w:val="139CA6C0"/>
    <w:lvl w:ilvl="0" w:tplc="1CE4B646">
      <w:start w:val="11"/>
      <w:numFmt w:val="decimal"/>
      <w:lvlText w:val="%1."/>
      <w:lvlJc w:val="left"/>
      <w:pPr>
        <w:ind w:left="2859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23F9345E"/>
    <w:multiLevelType w:val="multilevel"/>
    <w:tmpl w:val="9252C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249807C3"/>
    <w:multiLevelType w:val="multilevel"/>
    <w:tmpl w:val="7D0489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D02D59"/>
    <w:multiLevelType w:val="multilevel"/>
    <w:tmpl w:val="977C0D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2B005047"/>
    <w:multiLevelType w:val="multilevel"/>
    <w:tmpl w:val="F9189B8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u w:val="single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eastAsia="Times New Roman" w:cs="Times New Roman" w:hint="default"/>
        <w:u w:val="singl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eastAsia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eastAsia="Times New Roman"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Times New Roman"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eastAsia="Times New Roman"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Times New Roman" w:cs="Times New Roman" w:hint="default"/>
        <w:u w:val="single"/>
      </w:rPr>
    </w:lvl>
  </w:abstractNum>
  <w:abstractNum w:abstractNumId="14" w15:restartNumberingAfterBreak="0">
    <w:nsid w:val="2C0E4E07"/>
    <w:multiLevelType w:val="hybridMultilevel"/>
    <w:tmpl w:val="8A38010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344"/>
    <w:multiLevelType w:val="multilevel"/>
    <w:tmpl w:val="714045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501E21"/>
    <w:multiLevelType w:val="multilevel"/>
    <w:tmpl w:val="D954FB68"/>
    <w:lvl w:ilvl="0">
      <w:start w:val="4"/>
      <w:numFmt w:val="decimal"/>
      <w:lvlText w:val="%1"/>
      <w:lvlJc w:val="left"/>
      <w:pPr>
        <w:ind w:left="360" w:hanging="360"/>
      </w:pPr>
      <w:rPr>
        <w:rFonts w:eastAsia="Calibri" w:cs="Arial Narro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 Narro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 Narrow" w:hint="default"/>
      </w:rPr>
    </w:lvl>
  </w:abstractNum>
  <w:abstractNum w:abstractNumId="17" w15:restartNumberingAfterBreak="0">
    <w:nsid w:val="2FCE1B5A"/>
    <w:multiLevelType w:val="multilevel"/>
    <w:tmpl w:val="1F4AB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2FDE1DBE"/>
    <w:multiLevelType w:val="multilevel"/>
    <w:tmpl w:val="4E4C4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04F7905"/>
    <w:multiLevelType w:val="multilevel"/>
    <w:tmpl w:val="9E5835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D236BE"/>
    <w:multiLevelType w:val="hybridMultilevel"/>
    <w:tmpl w:val="C45C994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34039"/>
    <w:multiLevelType w:val="hybridMultilevel"/>
    <w:tmpl w:val="F676C59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A109F8"/>
    <w:multiLevelType w:val="hybridMultilevel"/>
    <w:tmpl w:val="7FBCD75A"/>
    <w:lvl w:ilvl="0" w:tplc="912A5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47F27"/>
    <w:multiLevelType w:val="multilevel"/>
    <w:tmpl w:val="9BD278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4" w15:restartNumberingAfterBreak="0">
    <w:nsid w:val="3BF44804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5" w15:restartNumberingAfterBreak="0">
    <w:nsid w:val="3E8774E3"/>
    <w:multiLevelType w:val="multilevel"/>
    <w:tmpl w:val="D68676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12F5FB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7" w15:restartNumberingAfterBreak="0">
    <w:nsid w:val="44412D86"/>
    <w:multiLevelType w:val="multilevel"/>
    <w:tmpl w:val="4C26B18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eastAsia="Times New Roman" w:cs="Times New Roman" w:hint="default"/>
      </w:rPr>
    </w:lvl>
  </w:abstractNum>
  <w:abstractNum w:abstractNumId="28" w15:restartNumberingAfterBreak="0">
    <w:nsid w:val="491C7085"/>
    <w:multiLevelType w:val="hybridMultilevel"/>
    <w:tmpl w:val="E9284594"/>
    <w:lvl w:ilvl="0" w:tplc="AB22A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87823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04D28"/>
    <w:multiLevelType w:val="hybridMultilevel"/>
    <w:tmpl w:val="98E4EFC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A4CEB"/>
    <w:multiLevelType w:val="hybridMultilevel"/>
    <w:tmpl w:val="5958F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E4420"/>
    <w:multiLevelType w:val="multilevel"/>
    <w:tmpl w:val="FD706A9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3" w15:restartNumberingAfterBreak="0">
    <w:nsid w:val="581D2989"/>
    <w:multiLevelType w:val="multilevel"/>
    <w:tmpl w:val="2CD8DEE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34" w15:restartNumberingAfterBreak="0">
    <w:nsid w:val="5B365E78"/>
    <w:multiLevelType w:val="multilevel"/>
    <w:tmpl w:val="FAF4F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726DA5"/>
    <w:multiLevelType w:val="hybridMultilevel"/>
    <w:tmpl w:val="017648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63300"/>
    <w:multiLevelType w:val="hybridMultilevel"/>
    <w:tmpl w:val="75D254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61DBC"/>
    <w:multiLevelType w:val="hybridMultilevel"/>
    <w:tmpl w:val="DF7E8E7A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D21C28"/>
    <w:multiLevelType w:val="hybridMultilevel"/>
    <w:tmpl w:val="ACD867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A09EF"/>
    <w:multiLevelType w:val="multilevel"/>
    <w:tmpl w:val="A1746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74314CD0"/>
    <w:multiLevelType w:val="multilevel"/>
    <w:tmpl w:val="0A387C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825372"/>
    <w:multiLevelType w:val="hybridMultilevel"/>
    <w:tmpl w:val="7A42B15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62A1"/>
    <w:multiLevelType w:val="hybridMultilevel"/>
    <w:tmpl w:val="F5D4876C"/>
    <w:lvl w:ilvl="0" w:tplc="A290E8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082686">
    <w:abstractNumId w:val="11"/>
  </w:num>
  <w:num w:numId="2" w16cid:durableId="1236740589">
    <w:abstractNumId w:val="28"/>
  </w:num>
  <w:num w:numId="3" w16cid:durableId="1765420721">
    <w:abstractNumId w:val="38"/>
  </w:num>
  <w:num w:numId="4" w16cid:durableId="765003566">
    <w:abstractNumId w:val="35"/>
  </w:num>
  <w:num w:numId="5" w16cid:durableId="307439132">
    <w:abstractNumId w:val="4"/>
  </w:num>
  <w:num w:numId="6" w16cid:durableId="139352363">
    <w:abstractNumId w:val="20"/>
  </w:num>
  <w:num w:numId="7" w16cid:durableId="1412702851">
    <w:abstractNumId w:val="1"/>
  </w:num>
  <w:num w:numId="8" w16cid:durableId="1782601052">
    <w:abstractNumId w:val="30"/>
  </w:num>
  <w:num w:numId="9" w16cid:durableId="1314795929">
    <w:abstractNumId w:val="14"/>
  </w:num>
  <w:num w:numId="10" w16cid:durableId="2084182874">
    <w:abstractNumId w:val="39"/>
  </w:num>
  <w:num w:numId="11" w16cid:durableId="135881541">
    <w:abstractNumId w:val="24"/>
  </w:num>
  <w:num w:numId="12" w16cid:durableId="2121873296">
    <w:abstractNumId w:val="37"/>
  </w:num>
  <w:num w:numId="13" w16cid:durableId="1258833637">
    <w:abstractNumId w:val="40"/>
  </w:num>
  <w:num w:numId="14" w16cid:durableId="1508979639">
    <w:abstractNumId w:val="34"/>
  </w:num>
  <w:num w:numId="15" w16cid:durableId="1880968802">
    <w:abstractNumId w:val="7"/>
  </w:num>
  <w:num w:numId="16" w16cid:durableId="946156255">
    <w:abstractNumId w:val="33"/>
  </w:num>
  <w:num w:numId="17" w16cid:durableId="892544746">
    <w:abstractNumId w:val="27"/>
  </w:num>
  <w:num w:numId="18" w16cid:durableId="1424105303">
    <w:abstractNumId w:val="41"/>
  </w:num>
  <w:num w:numId="19" w16cid:durableId="1055935843">
    <w:abstractNumId w:val="8"/>
  </w:num>
  <w:num w:numId="20" w16cid:durableId="1311522168">
    <w:abstractNumId w:val="19"/>
  </w:num>
  <w:num w:numId="21" w16cid:durableId="1997151086">
    <w:abstractNumId w:val="18"/>
  </w:num>
  <w:num w:numId="22" w16cid:durableId="243809544">
    <w:abstractNumId w:val="23"/>
  </w:num>
  <w:num w:numId="23" w16cid:durableId="843862691">
    <w:abstractNumId w:val="25"/>
  </w:num>
  <w:num w:numId="24" w16cid:durableId="1117409432">
    <w:abstractNumId w:val="10"/>
  </w:num>
  <w:num w:numId="25" w16cid:durableId="1115755636">
    <w:abstractNumId w:val="17"/>
  </w:num>
  <w:num w:numId="26" w16cid:durableId="323903112">
    <w:abstractNumId w:val="15"/>
  </w:num>
  <w:num w:numId="27" w16cid:durableId="738787494">
    <w:abstractNumId w:val="13"/>
  </w:num>
  <w:num w:numId="28" w16cid:durableId="829829592">
    <w:abstractNumId w:val="42"/>
  </w:num>
  <w:num w:numId="29" w16cid:durableId="1569727486">
    <w:abstractNumId w:val="36"/>
  </w:num>
  <w:num w:numId="30" w16cid:durableId="606156164">
    <w:abstractNumId w:val="0"/>
  </w:num>
  <w:num w:numId="31" w16cid:durableId="1311906044">
    <w:abstractNumId w:val="9"/>
  </w:num>
  <w:num w:numId="32" w16cid:durableId="92211885">
    <w:abstractNumId w:val="2"/>
  </w:num>
  <w:num w:numId="33" w16cid:durableId="1957636223">
    <w:abstractNumId w:val="31"/>
  </w:num>
  <w:num w:numId="34" w16cid:durableId="1351688373">
    <w:abstractNumId w:val="21"/>
  </w:num>
  <w:num w:numId="35" w16cid:durableId="1245333040">
    <w:abstractNumId w:val="29"/>
  </w:num>
  <w:num w:numId="36" w16cid:durableId="1945073323">
    <w:abstractNumId w:val="22"/>
  </w:num>
  <w:num w:numId="37" w16cid:durableId="202255182">
    <w:abstractNumId w:val="16"/>
  </w:num>
  <w:num w:numId="38" w16cid:durableId="1635477988">
    <w:abstractNumId w:val="3"/>
  </w:num>
  <w:num w:numId="39" w16cid:durableId="1603679618">
    <w:abstractNumId w:val="12"/>
  </w:num>
  <w:num w:numId="40" w16cid:durableId="2012444116">
    <w:abstractNumId w:val="26"/>
  </w:num>
  <w:num w:numId="41" w16cid:durableId="187761685">
    <w:abstractNumId w:val="6"/>
  </w:num>
  <w:num w:numId="42" w16cid:durableId="1334524983">
    <w:abstractNumId w:val="32"/>
  </w:num>
  <w:num w:numId="43" w16cid:durableId="27729689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74"/>
    <w:rsid w:val="00000315"/>
    <w:rsid w:val="000010F6"/>
    <w:rsid w:val="0000183B"/>
    <w:rsid w:val="00001CDB"/>
    <w:rsid w:val="0000225C"/>
    <w:rsid w:val="00005515"/>
    <w:rsid w:val="00007820"/>
    <w:rsid w:val="000119B3"/>
    <w:rsid w:val="00011A04"/>
    <w:rsid w:val="000124B8"/>
    <w:rsid w:val="00013178"/>
    <w:rsid w:val="00013BB4"/>
    <w:rsid w:val="00014029"/>
    <w:rsid w:val="0001523A"/>
    <w:rsid w:val="00016EDF"/>
    <w:rsid w:val="00017C20"/>
    <w:rsid w:val="00020C42"/>
    <w:rsid w:val="000235E1"/>
    <w:rsid w:val="00024AD3"/>
    <w:rsid w:val="000317D0"/>
    <w:rsid w:val="0003265B"/>
    <w:rsid w:val="0003280C"/>
    <w:rsid w:val="00034AE3"/>
    <w:rsid w:val="0003699E"/>
    <w:rsid w:val="00036D41"/>
    <w:rsid w:val="00036FC7"/>
    <w:rsid w:val="0003737C"/>
    <w:rsid w:val="0004026C"/>
    <w:rsid w:val="00040D26"/>
    <w:rsid w:val="000427A1"/>
    <w:rsid w:val="00044720"/>
    <w:rsid w:val="00045DDA"/>
    <w:rsid w:val="00046127"/>
    <w:rsid w:val="00046AF1"/>
    <w:rsid w:val="00056184"/>
    <w:rsid w:val="00056454"/>
    <w:rsid w:val="0006084E"/>
    <w:rsid w:val="00061CAB"/>
    <w:rsid w:val="00061FC9"/>
    <w:rsid w:val="00066DE7"/>
    <w:rsid w:val="000679DF"/>
    <w:rsid w:val="00067AEF"/>
    <w:rsid w:val="0007137D"/>
    <w:rsid w:val="00071384"/>
    <w:rsid w:val="0007199A"/>
    <w:rsid w:val="000753DD"/>
    <w:rsid w:val="00077499"/>
    <w:rsid w:val="000802DC"/>
    <w:rsid w:val="000825FB"/>
    <w:rsid w:val="00084191"/>
    <w:rsid w:val="00085756"/>
    <w:rsid w:val="00086190"/>
    <w:rsid w:val="0008623C"/>
    <w:rsid w:val="00090AC7"/>
    <w:rsid w:val="0009137A"/>
    <w:rsid w:val="000920C1"/>
    <w:rsid w:val="0009445C"/>
    <w:rsid w:val="00095E7D"/>
    <w:rsid w:val="00095F81"/>
    <w:rsid w:val="000978D6"/>
    <w:rsid w:val="000A0564"/>
    <w:rsid w:val="000A142A"/>
    <w:rsid w:val="000A1514"/>
    <w:rsid w:val="000A2C06"/>
    <w:rsid w:val="000A52E7"/>
    <w:rsid w:val="000A54DA"/>
    <w:rsid w:val="000A6FFF"/>
    <w:rsid w:val="000B1723"/>
    <w:rsid w:val="000B599D"/>
    <w:rsid w:val="000B5D01"/>
    <w:rsid w:val="000B6099"/>
    <w:rsid w:val="000B70FD"/>
    <w:rsid w:val="000B7570"/>
    <w:rsid w:val="000C05DF"/>
    <w:rsid w:val="000C0C7A"/>
    <w:rsid w:val="000C377D"/>
    <w:rsid w:val="000C3ED4"/>
    <w:rsid w:val="000C5F6A"/>
    <w:rsid w:val="000C7AE6"/>
    <w:rsid w:val="000D0B23"/>
    <w:rsid w:val="000D24F0"/>
    <w:rsid w:val="000D2BE6"/>
    <w:rsid w:val="000D2FE8"/>
    <w:rsid w:val="000E1684"/>
    <w:rsid w:val="000E18A7"/>
    <w:rsid w:val="000E2D64"/>
    <w:rsid w:val="000E3380"/>
    <w:rsid w:val="000E50B7"/>
    <w:rsid w:val="000E6507"/>
    <w:rsid w:val="000E6833"/>
    <w:rsid w:val="000E6C5B"/>
    <w:rsid w:val="000E7462"/>
    <w:rsid w:val="000F10FB"/>
    <w:rsid w:val="000F2AE2"/>
    <w:rsid w:val="000F39E8"/>
    <w:rsid w:val="000F45F4"/>
    <w:rsid w:val="000F529C"/>
    <w:rsid w:val="000F7275"/>
    <w:rsid w:val="000F75DA"/>
    <w:rsid w:val="001013AC"/>
    <w:rsid w:val="00101E13"/>
    <w:rsid w:val="00102EEA"/>
    <w:rsid w:val="00103E44"/>
    <w:rsid w:val="001055CD"/>
    <w:rsid w:val="00106B1D"/>
    <w:rsid w:val="00110DBE"/>
    <w:rsid w:val="00110F3D"/>
    <w:rsid w:val="00111E0F"/>
    <w:rsid w:val="00112001"/>
    <w:rsid w:val="0011211C"/>
    <w:rsid w:val="00112580"/>
    <w:rsid w:val="00112A8B"/>
    <w:rsid w:val="0011343F"/>
    <w:rsid w:val="00114D9B"/>
    <w:rsid w:val="00115AB6"/>
    <w:rsid w:val="00117CE6"/>
    <w:rsid w:val="00121BD7"/>
    <w:rsid w:val="00123AFA"/>
    <w:rsid w:val="00125ACC"/>
    <w:rsid w:val="00127B0C"/>
    <w:rsid w:val="00131A29"/>
    <w:rsid w:val="00131CB8"/>
    <w:rsid w:val="00131E69"/>
    <w:rsid w:val="00133D6B"/>
    <w:rsid w:val="001349D7"/>
    <w:rsid w:val="00135864"/>
    <w:rsid w:val="00136068"/>
    <w:rsid w:val="00140794"/>
    <w:rsid w:val="001410D8"/>
    <w:rsid w:val="00141AF9"/>
    <w:rsid w:val="00141B9B"/>
    <w:rsid w:val="00143818"/>
    <w:rsid w:val="00143AC2"/>
    <w:rsid w:val="00143EA0"/>
    <w:rsid w:val="00144A72"/>
    <w:rsid w:val="00146F83"/>
    <w:rsid w:val="00147A29"/>
    <w:rsid w:val="0015386E"/>
    <w:rsid w:val="00155E40"/>
    <w:rsid w:val="0015602C"/>
    <w:rsid w:val="00156D1D"/>
    <w:rsid w:val="00157564"/>
    <w:rsid w:val="001639D1"/>
    <w:rsid w:val="00163BA3"/>
    <w:rsid w:val="001640E6"/>
    <w:rsid w:val="0016484B"/>
    <w:rsid w:val="00165C97"/>
    <w:rsid w:val="001662DA"/>
    <w:rsid w:val="00166FDD"/>
    <w:rsid w:val="00171DE7"/>
    <w:rsid w:val="001723C7"/>
    <w:rsid w:val="00173E16"/>
    <w:rsid w:val="00175F88"/>
    <w:rsid w:val="001760B8"/>
    <w:rsid w:val="00177479"/>
    <w:rsid w:val="00177577"/>
    <w:rsid w:val="00180783"/>
    <w:rsid w:val="00185443"/>
    <w:rsid w:val="0018680F"/>
    <w:rsid w:val="001868C5"/>
    <w:rsid w:val="00191628"/>
    <w:rsid w:val="001922F9"/>
    <w:rsid w:val="00192812"/>
    <w:rsid w:val="00192BC1"/>
    <w:rsid w:val="00192C9E"/>
    <w:rsid w:val="00193186"/>
    <w:rsid w:val="00193CCC"/>
    <w:rsid w:val="00194DE5"/>
    <w:rsid w:val="00195869"/>
    <w:rsid w:val="00195B62"/>
    <w:rsid w:val="00196E9D"/>
    <w:rsid w:val="001A0AC3"/>
    <w:rsid w:val="001A15E4"/>
    <w:rsid w:val="001A465F"/>
    <w:rsid w:val="001A4AF5"/>
    <w:rsid w:val="001A4F0B"/>
    <w:rsid w:val="001A5174"/>
    <w:rsid w:val="001A5225"/>
    <w:rsid w:val="001B007D"/>
    <w:rsid w:val="001B0A1F"/>
    <w:rsid w:val="001B0D05"/>
    <w:rsid w:val="001B0E7E"/>
    <w:rsid w:val="001B16A0"/>
    <w:rsid w:val="001B73F8"/>
    <w:rsid w:val="001C04E1"/>
    <w:rsid w:val="001C1EB8"/>
    <w:rsid w:val="001C2A98"/>
    <w:rsid w:val="001C2AF1"/>
    <w:rsid w:val="001C2F3D"/>
    <w:rsid w:val="001C369C"/>
    <w:rsid w:val="001C7373"/>
    <w:rsid w:val="001D382F"/>
    <w:rsid w:val="001D49F5"/>
    <w:rsid w:val="001D6072"/>
    <w:rsid w:val="001D73DE"/>
    <w:rsid w:val="001D7B28"/>
    <w:rsid w:val="001E0660"/>
    <w:rsid w:val="001E2003"/>
    <w:rsid w:val="001E28E7"/>
    <w:rsid w:val="001E4B28"/>
    <w:rsid w:val="001E5FA0"/>
    <w:rsid w:val="001E67EB"/>
    <w:rsid w:val="001E78EC"/>
    <w:rsid w:val="001F0DFE"/>
    <w:rsid w:val="001F1D8A"/>
    <w:rsid w:val="001F7CDE"/>
    <w:rsid w:val="0020116F"/>
    <w:rsid w:val="002018E7"/>
    <w:rsid w:val="002028BF"/>
    <w:rsid w:val="00202FF8"/>
    <w:rsid w:val="002039C6"/>
    <w:rsid w:val="00205655"/>
    <w:rsid w:val="0020728F"/>
    <w:rsid w:val="00212E12"/>
    <w:rsid w:val="0021493E"/>
    <w:rsid w:val="0021551F"/>
    <w:rsid w:val="00220912"/>
    <w:rsid w:val="00220E80"/>
    <w:rsid w:val="00221437"/>
    <w:rsid w:val="0023425B"/>
    <w:rsid w:val="002417DB"/>
    <w:rsid w:val="00241CCD"/>
    <w:rsid w:val="002421BE"/>
    <w:rsid w:val="00242A95"/>
    <w:rsid w:val="0024455B"/>
    <w:rsid w:val="00245692"/>
    <w:rsid w:val="00247DF0"/>
    <w:rsid w:val="00250AA1"/>
    <w:rsid w:val="002510FB"/>
    <w:rsid w:val="00255E57"/>
    <w:rsid w:val="002561BF"/>
    <w:rsid w:val="00262608"/>
    <w:rsid w:val="00263555"/>
    <w:rsid w:val="00264156"/>
    <w:rsid w:val="0026457E"/>
    <w:rsid w:val="00266503"/>
    <w:rsid w:val="00270474"/>
    <w:rsid w:val="00273ADA"/>
    <w:rsid w:val="00276113"/>
    <w:rsid w:val="002819C6"/>
    <w:rsid w:val="00282700"/>
    <w:rsid w:val="00284A42"/>
    <w:rsid w:val="002865DE"/>
    <w:rsid w:val="0029006C"/>
    <w:rsid w:val="002903E5"/>
    <w:rsid w:val="002957EA"/>
    <w:rsid w:val="0029610C"/>
    <w:rsid w:val="002962DD"/>
    <w:rsid w:val="002A1E82"/>
    <w:rsid w:val="002A62C3"/>
    <w:rsid w:val="002A6BA0"/>
    <w:rsid w:val="002A6BF9"/>
    <w:rsid w:val="002A6D8E"/>
    <w:rsid w:val="002A7BCB"/>
    <w:rsid w:val="002B14D6"/>
    <w:rsid w:val="002B2B7B"/>
    <w:rsid w:val="002B2F34"/>
    <w:rsid w:val="002C0B55"/>
    <w:rsid w:val="002C0ED7"/>
    <w:rsid w:val="002C481B"/>
    <w:rsid w:val="002C4B65"/>
    <w:rsid w:val="002C65ED"/>
    <w:rsid w:val="002C78ED"/>
    <w:rsid w:val="002D213A"/>
    <w:rsid w:val="002D2492"/>
    <w:rsid w:val="002D33B4"/>
    <w:rsid w:val="002D3E2E"/>
    <w:rsid w:val="002D5A4F"/>
    <w:rsid w:val="002D6545"/>
    <w:rsid w:val="002D7667"/>
    <w:rsid w:val="002E2768"/>
    <w:rsid w:val="002E48B8"/>
    <w:rsid w:val="002E5989"/>
    <w:rsid w:val="002E7679"/>
    <w:rsid w:val="002E7BB4"/>
    <w:rsid w:val="002F0502"/>
    <w:rsid w:val="002F0F17"/>
    <w:rsid w:val="002F43EF"/>
    <w:rsid w:val="002F5624"/>
    <w:rsid w:val="00300B4E"/>
    <w:rsid w:val="00300ECE"/>
    <w:rsid w:val="0030150A"/>
    <w:rsid w:val="0030171F"/>
    <w:rsid w:val="00301900"/>
    <w:rsid w:val="003053DF"/>
    <w:rsid w:val="003055FD"/>
    <w:rsid w:val="00306CBC"/>
    <w:rsid w:val="0031194D"/>
    <w:rsid w:val="003136C9"/>
    <w:rsid w:val="003139D3"/>
    <w:rsid w:val="00313EC8"/>
    <w:rsid w:val="003140E6"/>
    <w:rsid w:val="00314E0B"/>
    <w:rsid w:val="00314EA5"/>
    <w:rsid w:val="00316F89"/>
    <w:rsid w:val="00317511"/>
    <w:rsid w:val="00320D62"/>
    <w:rsid w:val="0032122C"/>
    <w:rsid w:val="00322BFA"/>
    <w:rsid w:val="00323148"/>
    <w:rsid w:val="00323EBE"/>
    <w:rsid w:val="00324086"/>
    <w:rsid w:val="003256DE"/>
    <w:rsid w:val="00325BC3"/>
    <w:rsid w:val="00327418"/>
    <w:rsid w:val="00333AB2"/>
    <w:rsid w:val="00334307"/>
    <w:rsid w:val="00334D42"/>
    <w:rsid w:val="003406D6"/>
    <w:rsid w:val="003453D0"/>
    <w:rsid w:val="0034649A"/>
    <w:rsid w:val="00351457"/>
    <w:rsid w:val="00351A78"/>
    <w:rsid w:val="003529A0"/>
    <w:rsid w:val="00354652"/>
    <w:rsid w:val="0035478E"/>
    <w:rsid w:val="00354E5D"/>
    <w:rsid w:val="00355561"/>
    <w:rsid w:val="0035713A"/>
    <w:rsid w:val="00360051"/>
    <w:rsid w:val="003605A7"/>
    <w:rsid w:val="0036143D"/>
    <w:rsid w:val="00363251"/>
    <w:rsid w:val="00365914"/>
    <w:rsid w:val="00366A98"/>
    <w:rsid w:val="00370328"/>
    <w:rsid w:val="00373810"/>
    <w:rsid w:val="00373A3B"/>
    <w:rsid w:val="00373B5B"/>
    <w:rsid w:val="00374361"/>
    <w:rsid w:val="00374F48"/>
    <w:rsid w:val="0037703E"/>
    <w:rsid w:val="003823D1"/>
    <w:rsid w:val="003841AA"/>
    <w:rsid w:val="0038562D"/>
    <w:rsid w:val="00385A2D"/>
    <w:rsid w:val="0038785F"/>
    <w:rsid w:val="00392286"/>
    <w:rsid w:val="00393C98"/>
    <w:rsid w:val="003941E1"/>
    <w:rsid w:val="003951C7"/>
    <w:rsid w:val="003A0FE3"/>
    <w:rsid w:val="003A184D"/>
    <w:rsid w:val="003A2FB5"/>
    <w:rsid w:val="003A67B5"/>
    <w:rsid w:val="003B007C"/>
    <w:rsid w:val="003B122E"/>
    <w:rsid w:val="003B1550"/>
    <w:rsid w:val="003B2E62"/>
    <w:rsid w:val="003B4B05"/>
    <w:rsid w:val="003B503E"/>
    <w:rsid w:val="003B5C69"/>
    <w:rsid w:val="003B65A9"/>
    <w:rsid w:val="003B7818"/>
    <w:rsid w:val="003C044B"/>
    <w:rsid w:val="003C090B"/>
    <w:rsid w:val="003C0EC1"/>
    <w:rsid w:val="003C26B5"/>
    <w:rsid w:val="003C3703"/>
    <w:rsid w:val="003C59E3"/>
    <w:rsid w:val="003C71D7"/>
    <w:rsid w:val="003D0FDC"/>
    <w:rsid w:val="003D162F"/>
    <w:rsid w:val="003D345D"/>
    <w:rsid w:val="003D34AE"/>
    <w:rsid w:val="003D4125"/>
    <w:rsid w:val="003D437B"/>
    <w:rsid w:val="003D5EE9"/>
    <w:rsid w:val="003D7337"/>
    <w:rsid w:val="003D7C7C"/>
    <w:rsid w:val="003E0456"/>
    <w:rsid w:val="003E077C"/>
    <w:rsid w:val="003E1DAD"/>
    <w:rsid w:val="003E2AC6"/>
    <w:rsid w:val="003E422A"/>
    <w:rsid w:val="003E654D"/>
    <w:rsid w:val="003F1B90"/>
    <w:rsid w:val="003F35C3"/>
    <w:rsid w:val="003F5AD2"/>
    <w:rsid w:val="003F6BC0"/>
    <w:rsid w:val="003F6FD5"/>
    <w:rsid w:val="00401024"/>
    <w:rsid w:val="00402229"/>
    <w:rsid w:val="00405877"/>
    <w:rsid w:val="00405BF5"/>
    <w:rsid w:val="00406452"/>
    <w:rsid w:val="00407719"/>
    <w:rsid w:val="004155E4"/>
    <w:rsid w:val="0041703F"/>
    <w:rsid w:val="0041762A"/>
    <w:rsid w:val="00417C03"/>
    <w:rsid w:val="004207F3"/>
    <w:rsid w:val="00421233"/>
    <w:rsid w:val="0042149E"/>
    <w:rsid w:val="00421D7E"/>
    <w:rsid w:val="00421F4A"/>
    <w:rsid w:val="004236FA"/>
    <w:rsid w:val="00424695"/>
    <w:rsid w:val="00424E40"/>
    <w:rsid w:val="0042515C"/>
    <w:rsid w:val="00426838"/>
    <w:rsid w:val="00426EAE"/>
    <w:rsid w:val="00427178"/>
    <w:rsid w:val="0042734B"/>
    <w:rsid w:val="00427806"/>
    <w:rsid w:val="004279B1"/>
    <w:rsid w:val="00427D21"/>
    <w:rsid w:val="00432444"/>
    <w:rsid w:val="00434B3A"/>
    <w:rsid w:val="00436666"/>
    <w:rsid w:val="0043668D"/>
    <w:rsid w:val="00440BD0"/>
    <w:rsid w:val="00442433"/>
    <w:rsid w:val="00442D5B"/>
    <w:rsid w:val="00442E43"/>
    <w:rsid w:val="00443D47"/>
    <w:rsid w:val="00453E5A"/>
    <w:rsid w:val="0045614C"/>
    <w:rsid w:val="00457699"/>
    <w:rsid w:val="004577C0"/>
    <w:rsid w:val="00457D88"/>
    <w:rsid w:val="0046079B"/>
    <w:rsid w:val="0046178F"/>
    <w:rsid w:val="00461ACD"/>
    <w:rsid w:val="00461AEE"/>
    <w:rsid w:val="00461DFB"/>
    <w:rsid w:val="00461F0F"/>
    <w:rsid w:val="004622B9"/>
    <w:rsid w:val="00462D4C"/>
    <w:rsid w:val="00463381"/>
    <w:rsid w:val="004641B8"/>
    <w:rsid w:val="00464711"/>
    <w:rsid w:val="00466C12"/>
    <w:rsid w:val="0046702C"/>
    <w:rsid w:val="00472C7A"/>
    <w:rsid w:val="00472CA7"/>
    <w:rsid w:val="00474082"/>
    <w:rsid w:val="00474C2B"/>
    <w:rsid w:val="00476420"/>
    <w:rsid w:val="00480C22"/>
    <w:rsid w:val="004822EA"/>
    <w:rsid w:val="00483A20"/>
    <w:rsid w:val="00483C33"/>
    <w:rsid w:val="0048642D"/>
    <w:rsid w:val="0049137D"/>
    <w:rsid w:val="00491380"/>
    <w:rsid w:val="004946FB"/>
    <w:rsid w:val="004969E2"/>
    <w:rsid w:val="004974A3"/>
    <w:rsid w:val="00497BAC"/>
    <w:rsid w:val="004A37AE"/>
    <w:rsid w:val="004A442D"/>
    <w:rsid w:val="004A5A74"/>
    <w:rsid w:val="004A75FA"/>
    <w:rsid w:val="004B106C"/>
    <w:rsid w:val="004B37FA"/>
    <w:rsid w:val="004B3955"/>
    <w:rsid w:val="004B4B29"/>
    <w:rsid w:val="004C0698"/>
    <w:rsid w:val="004C1EFA"/>
    <w:rsid w:val="004C231D"/>
    <w:rsid w:val="004C235F"/>
    <w:rsid w:val="004C2DBA"/>
    <w:rsid w:val="004C3567"/>
    <w:rsid w:val="004C4E39"/>
    <w:rsid w:val="004D0694"/>
    <w:rsid w:val="004D09FF"/>
    <w:rsid w:val="004D2453"/>
    <w:rsid w:val="004D497E"/>
    <w:rsid w:val="004D58AE"/>
    <w:rsid w:val="004D599A"/>
    <w:rsid w:val="004D6DC6"/>
    <w:rsid w:val="004E048A"/>
    <w:rsid w:val="004E14BB"/>
    <w:rsid w:val="004E2A94"/>
    <w:rsid w:val="004E55CF"/>
    <w:rsid w:val="004E5E51"/>
    <w:rsid w:val="004E710E"/>
    <w:rsid w:val="004F0050"/>
    <w:rsid w:val="004F0563"/>
    <w:rsid w:val="004F0608"/>
    <w:rsid w:val="004F1F7A"/>
    <w:rsid w:val="004F2BBA"/>
    <w:rsid w:val="004F2C60"/>
    <w:rsid w:val="004F33BF"/>
    <w:rsid w:val="004F3E8B"/>
    <w:rsid w:val="0050043D"/>
    <w:rsid w:val="00500788"/>
    <w:rsid w:val="005009C2"/>
    <w:rsid w:val="00500D70"/>
    <w:rsid w:val="00501163"/>
    <w:rsid w:val="005019D9"/>
    <w:rsid w:val="0050692C"/>
    <w:rsid w:val="00506C04"/>
    <w:rsid w:val="005109DD"/>
    <w:rsid w:val="00510CF0"/>
    <w:rsid w:val="005115F5"/>
    <w:rsid w:val="00511DD2"/>
    <w:rsid w:val="005128B8"/>
    <w:rsid w:val="005144A2"/>
    <w:rsid w:val="00517C73"/>
    <w:rsid w:val="005213D0"/>
    <w:rsid w:val="0052164C"/>
    <w:rsid w:val="00521A5B"/>
    <w:rsid w:val="00522422"/>
    <w:rsid w:val="00522B9B"/>
    <w:rsid w:val="00530B86"/>
    <w:rsid w:val="0053434C"/>
    <w:rsid w:val="00537B77"/>
    <w:rsid w:val="005417B5"/>
    <w:rsid w:val="00541F18"/>
    <w:rsid w:val="005426A5"/>
    <w:rsid w:val="005426A9"/>
    <w:rsid w:val="00542BAE"/>
    <w:rsid w:val="00542D9F"/>
    <w:rsid w:val="005461E7"/>
    <w:rsid w:val="0055090D"/>
    <w:rsid w:val="005557C6"/>
    <w:rsid w:val="00556106"/>
    <w:rsid w:val="00562381"/>
    <w:rsid w:val="00562BE8"/>
    <w:rsid w:val="00566183"/>
    <w:rsid w:val="0057022A"/>
    <w:rsid w:val="00570365"/>
    <w:rsid w:val="0057200B"/>
    <w:rsid w:val="00574FFA"/>
    <w:rsid w:val="00583DB2"/>
    <w:rsid w:val="00584267"/>
    <w:rsid w:val="00584E3B"/>
    <w:rsid w:val="00591462"/>
    <w:rsid w:val="00591AF0"/>
    <w:rsid w:val="00591CAE"/>
    <w:rsid w:val="005934A3"/>
    <w:rsid w:val="00594124"/>
    <w:rsid w:val="0059489A"/>
    <w:rsid w:val="005A02DC"/>
    <w:rsid w:val="005A0461"/>
    <w:rsid w:val="005A060D"/>
    <w:rsid w:val="005A0B56"/>
    <w:rsid w:val="005A1A01"/>
    <w:rsid w:val="005A28CB"/>
    <w:rsid w:val="005A427A"/>
    <w:rsid w:val="005A63E5"/>
    <w:rsid w:val="005A6426"/>
    <w:rsid w:val="005A749C"/>
    <w:rsid w:val="005B7641"/>
    <w:rsid w:val="005B7E6E"/>
    <w:rsid w:val="005C2225"/>
    <w:rsid w:val="005C3F42"/>
    <w:rsid w:val="005C5EF8"/>
    <w:rsid w:val="005C6DC4"/>
    <w:rsid w:val="005D116C"/>
    <w:rsid w:val="005D2E45"/>
    <w:rsid w:val="005D33A7"/>
    <w:rsid w:val="005D48E8"/>
    <w:rsid w:val="005D79C0"/>
    <w:rsid w:val="005D7F80"/>
    <w:rsid w:val="005E059D"/>
    <w:rsid w:val="005E1C40"/>
    <w:rsid w:val="005E1E74"/>
    <w:rsid w:val="005E4251"/>
    <w:rsid w:val="005E5919"/>
    <w:rsid w:val="005E7828"/>
    <w:rsid w:val="005F0B33"/>
    <w:rsid w:val="005F0E81"/>
    <w:rsid w:val="005F26F9"/>
    <w:rsid w:val="005F30DE"/>
    <w:rsid w:val="005F652F"/>
    <w:rsid w:val="005F71A9"/>
    <w:rsid w:val="006014E5"/>
    <w:rsid w:val="0060189C"/>
    <w:rsid w:val="00602798"/>
    <w:rsid w:val="0060457F"/>
    <w:rsid w:val="00605239"/>
    <w:rsid w:val="00612FC0"/>
    <w:rsid w:val="00613634"/>
    <w:rsid w:val="006147F0"/>
    <w:rsid w:val="006171F2"/>
    <w:rsid w:val="0062123F"/>
    <w:rsid w:val="00622583"/>
    <w:rsid w:val="0062279A"/>
    <w:rsid w:val="00622E98"/>
    <w:rsid w:val="00623129"/>
    <w:rsid w:val="00623EEA"/>
    <w:rsid w:val="006244D8"/>
    <w:rsid w:val="00627BF8"/>
    <w:rsid w:val="00633B67"/>
    <w:rsid w:val="00636982"/>
    <w:rsid w:val="006373DA"/>
    <w:rsid w:val="006376C6"/>
    <w:rsid w:val="00637D62"/>
    <w:rsid w:val="00640772"/>
    <w:rsid w:val="00640FBD"/>
    <w:rsid w:val="00642069"/>
    <w:rsid w:val="00642CB2"/>
    <w:rsid w:val="00642E8C"/>
    <w:rsid w:val="006455C3"/>
    <w:rsid w:val="0064560C"/>
    <w:rsid w:val="0064591D"/>
    <w:rsid w:val="0065236A"/>
    <w:rsid w:val="00652B2F"/>
    <w:rsid w:val="00655312"/>
    <w:rsid w:val="006562E3"/>
    <w:rsid w:val="0065638D"/>
    <w:rsid w:val="00661D34"/>
    <w:rsid w:val="006620AF"/>
    <w:rsid w:val="00662BB5"/>
    <w:rsid w:val="00662D8F"/>
    <w:rsid w:val="006637C1"/>
    <w:rsid w:val="00663C17"/>
    <w:rsid w:val="00663F43"/>
    <w:rsid w:val="0066686A"/>
    <w:rsid w:val="00666D6D"/>
    <w:rsid w:val="00667151"/>
    <w:rsid w:val="00667689"/>
    <w:rsid w:val="00672159"/>
    <w:rsid w:val="0067241F"/>
    <w:rsid w:val="00673205"/>
    <w:rsid w:val="0067332B"/>
    <w:rsid w:val="006769CD"/>
    <w:rsid w:val="00680F70"/>
    <w:rsid w:val="006818D6"/>
    <w:rsid w:val="006819BE"/>
    <w:rsid w:val="0069083A"/>
    <w:rsid w:val="0069431A"/>
    <w:rsid w:val="00694502"/>
    <w:rsid w:val="0069713F"/>
    <w:rsid w:val="006A0D08"/>
    <w:rsid w:val="006A11AF"/>
    <w:rsid w:val="006A1707"/>
    <w:rsid w:val="006A2893"/>
    <w:rsid w:val="006A3599"/>
    <w:rsid w:val="006A5786"/>
    <w:rsid w:val="006B1599"/>
    <w:rsid w:val="006B4618"/>
    <w:rsid w:val="006B6E17"/>
    <w:rsid w:val="006B718F"/>
    <w:rsid w:val="006B72CC"/>
    <w:rsid w:val="006C1573"/>
    <w:rsid w:val="006C4018"/>
    <w:rsid w:val="006C49A6"/>
    <w:rsid w:val="006C50C9"/>
    <w:rsid w:val="006C59C3"/>
    <w:rsid w:val="006C5BC8"/>
    <w:rsid w:val="006C760D"/>
    <w:rsid w:val="006D2868"/>
    <w:rsid w:val="006D5D5F"/>
    <w:rsid w:val="006D78C2"/>
    <w:rsid w:val="006E04C7"/>
    <w:rsid w:val="006E179D"/>
    <w:rsid w:val="006E1B29"/>
    <w:rsid w:val="006E5CC7"/>
    <w:rsid w:val="006E6143"/>
    <w:rsid w:val="006E6DA2"/>
    <w:rsid w:val="006F05B8"/>
    <w:rsid w:val="006F2434"/>
    <w:rsid w:val="006F2BD9"/>
    <w:rsid w:val="006F3247"/>
    <w:rsid w:val="006F3A0D"/>
    <w:rsid w:val="006F60A3"/>
    <w:rsid w:val="00700C50"/>
    <w:rsid w:val="00701400"/>
    <w:rsid w:val="0070743D"/>
    <w:rsid w:val="00710865"/>
    <w:rsid w:val="00710921"/>
    <w:rsid w:val="00712B18"/>
    <w:rsid w:val="007143FA"/>
    <w:rsid w:val="0071732D"/>
    <w:rsid w:val="00717712"/>
    <w:rsid w:val="00721B68"/>
    <w:rsid w:val="00721BA2"/>
    <w:rsid w:val="00721C7C"/>
    <w:rsid w:val="00721CEC"/>
    <w:rsid w:val="007221B7"/>
    <w:rsid w:val="00722398"/>
    <w:rsid w:val="00723F65"/>
    <w:rsid w:val="00725B97"/>
    <w:rsid w:val="00726FC6"/>
    <w:rsid w:val="0073170D"/>
    <w:rsid w:val="0073193B"/>
    <w:rsid w:val="00732384"/>
    <w:rsid w:val="00732E11"/>
    <w:rsid w:val="00733523"/>
    <w:rsid w:val="00734EDF"/>
    <w:rsid w:val="00736B5F"/>
    <w:rsid w:val="00740812"/>
    <w:rsid w:val="00741FD6"/>
    <w:rsid w:val="007457BE"/>
    <w:rsid w:val="007530B1"/>
    <w:rsid w:val="007546C0"/>
    <w:rsid w:val="00754852"/>
    <w:rsid w:val="0075610E"/>
    <w:rsid w:val="00760521"/>
    <w:rsid w:val="00761419"/>
    <w:rsid w:val="0076307A"/>
    <w:rsid w:val="007642B7"/>
    <w:rsid w:val="007643A9"/>
    <w:rsid w:val="00764CD6"/>
    <w:rsid w:val="00766232"/>
    <w:rsid w:val="007670FC"/>
    <w:rsid w:val="007678F1"/>
    <w:rsid w:val="0077032A"/>
    <w:rsid w:val="00774DFD"/>
    <w:rsid w:val="00777A23"/>
    <w:rsid w:val="00783BDB"/>
    <w:rsid w:val="00787206"/>
    <w:rsid w:val="007901F6"/>
    <w:rsid w:val="0079105C"/>
    <w:rsid w:val="007913F9"/>
    <w:rsid w:val="00791DD4"/>
    <w:rsid w:val="00792D9B"/>
    <w:rsid w:val="00795483"/>
    <w:rsid w:val="00795888"/>
    <w:rsid w:val="00797316"/>
    <w:rsid w:val="007A1BF4"/>
    <w:rsid w:val="007A33A1"/>
    <w:rsid w:val="007A3AD8"/>
    <w:rsid w:val="007A588B"/>
    <w:rsid w:val="007B0A0E"/>
    <w:rsid w:val="007B0B3D"/>
    <w:rsid w:val="007B0FBF"/>
    <w:rsid w:val="007B109D"/>
    <w:rsid w:val="007B1E4A"/>
    <w:rsid w:val="007B23D3"/>
    <w:rsid w:val="007B445C"/>
    <w:rsid w:val="007B4848"/>
    <w:rsid w:val="007B5628"/>
    <w:rsid w:val="007B5E4D"/>
    <w:rsid w:val="007B63FE"/>
    <w:rsid w:val="007B6BA4"/>
    <w:rsid w:val="007B75C3"/>
    <w:rsid w:val="007C0345"/>
    <w:rsid w:val="007C0CD2"/>
    <w:rsid w:val="007C1D97"/>
    <w:rsid w:val="007C2062"/>
    <w:rsid w:val="007C56ED"/>
    <w:rsid w:val="007C6DCC"/>
    <w:rsid w:val="007C7440"/>
    <w:rsid w:val="007D0329"/>
    <w:rsid w:val="007D1455"/>
    <w:rsid w:val="007D3430"/>
    <w:rsid w:val="007D4EBA"/>
    <w:rsid w:val="007D50BC"/>
    <w:rsid w:val="007D6FCF"/>
    <w:rsid w:val="007D76CF"/>
    <w:rsid w:val="007E0E91"/>
    <w:rsid w:val="007E0EDE"/>
    <w:rsid w:val="007E3CE4"/>
    <w:rsid w:val="007E3F80"/>
    <w:rsid w:val="007E5827"/>
    <w:rsid w:val="007E78DD"/>
    <w:rsid w:val="007E7B14"/>
    <w:rsid w:val="007F03C9"/>
    <w:rsid w:val="007F06CF"/>
    <w:rsid w:val="007F1EEC"/>
    <w:rsid w:val="007F5E4D"/>
    <w:rsid w:val="007F6000"/>
    <w:rsid w:val="007F619E"/>
    <w:rsid w:val="007F6625"/>
    <w:rsid w:val="007F6CED"/>
    <w:rsid w:val="007F7D7D"/>
    <w:rsid w:val="0080064B"/>
    <w:rsid w:val="00800D1A"/>
    <w:rsid w:val="008025F4"/>
    <w:rsid w:val="0080387F"/>
    <w:rsid w:val="008152BC"/>
    <w:rsid w:val="00817CE0"/>
    <w:rsid w:val="00817E7A"/>
    <w:rsid w:val="0082442A"/>
    <w:rsid w:val="00826916"/>
    <w:rsid w:val="00830292"/>
    <w:rsid w:val="008303B3"/>
    <w:rsid w:val="00830453"/>
    <w:rsid w:val="00831BA3"/>
    <w:rsid w:val="00832393"/>
    <w:rsid w:val="0083601C"/>
    <w:rsid w:val="00836574"/>
    <w:rsid w:val="0083684C"/>
    <w:rsid w:val="0083742D"/>
    <w:rsid w:val="00842E33"/>
    <w:rsid w:val="00843C96"/>
    <w:rsid w:val="00845040"/>
    <w:rsid w:val="00845C42"/>
    <w:rsid w:val="00850552"/>
    <w:rsid w:val="008506A3"/>
    <w:rsid w:val="008508B3"/>
    <w:rsid w:val="00850FF6"/>
    <w:rsid w:val="00851506"/>
    <w:rsid w:val="00851578"/>
    <w:rsid w:val="00851CEF"/>
    <w:rsid w:val="00854741"/>
    <w:rsid w:val="00854EC3"/>
    <w:rsid w:val="00856D14"/>
    <w:rsid w:val="0086236C"/>
    <w:rsid w:val="00862CD6"/>
    <w:rsid w:val="0086392E"/>
    <w:rsid w:val="0086414E"/>
    <w:rsid w:val="0086418C"/>
    <w:rsid w:val="00864BDA"/>
    <w:rsid w:val="008659EB"/>
    <w:rsid w:val="00867D59"/>
    <w:rsid w:val="008709EC"/>
    <w:rsid w:val="008737A9"/>
    <w:rsid w:val="00874354"/>
    <w:rsid w:val="00874FD0"/>
    <w:rsid w:val="00875104"/>
    <w:rsid w:val="00876E7E"/>
    <w:rsid w:val="00880844"/>
    <w:rsid w:val="00882814"/>
    <w:rsid w:val="00884730"/>
    <w:rsid w:val="008855DF"/>
    <w:rsid w:val="00885669"/>
    <w:rsid w:val="00892CCD"/>
    <w:rsid w:val="008963C8"/>
    <w:rsid w:val="00896455"/>
    <w:rsid w:val="00896509"/>
    <w:rsid w:val="008978F4"/>
    <w:rsid w:val="008A0828"/>
    <w:rsid w:val="008A0A6F"/>
    <w:rsid w:val="008A2391"/>
    <w:rsid w:val="008A47C4"/>
    <w:rsid w:val="008A4BA1"/>
    <w:rsid w:val="008A4EBF"/>
    <w:rsid w:val="008A6F79"/>
    <w:rsid w:val="008A700B"/>
    <w:rsid w:val="008B16F1"/>
    <w:rsid w:val="008B1E92"/>
    <w:rsid w:val="008B209A"/>
    <w:rsid w:val="008B6DDC"/>
    <w:rsid w:val="008C0FF5"/>
    <w:rsid w:val="008C161E"/>
    <w:rsid w:val="008C224B"/>
    <w:rsid w:val="008C4323"/>
    <w:rsid w:val="008C4CC9"/>
    <w:rsid w:val="008C5059"/>
    <w:rsid w:val="008D00E0"/>
    <w:rsid w:val="008D08D7"/>
    <w:rsid w:val="008D29D8"/>
    <w:rsid w:val="008D2EC4"/>
    <w:rsid w:val="008D40A5"/>
    <w:rsid w:val="008D79DF"/>
    <w:rsid w:val="008E1031"/>
    <w:rsid w:val="008E2454"/>
    <w:rsid w:val="008E2955"/>
    <w:rsid w:val="008E341B"/>
    <w:rsid w:val="008E457E"/>
    <w:rsid w:val="008E5304"/>
    <w:rsid w:val="008E59FB"/>
    <w:rsid w:val="008F03AC"/>
    <w:rsid w:val="008F0C9C"/>
    <w:rsid w:val="008F21A6"/>
    <w:rsid w:val="008F42DF"/>
    <w:rsid w:val="008F4C99"/>
    <w:rsid w:val="008F50B3"/>
    <w:rsid w:val="008F54AE"/>
    <w:rsid w:val="008F63C7"/>
    <w:rsid w:val="008F73B6"/>
    <w:rsid w:val="009007D4"/>
    <w:rsid w:val="0090230E"/>
    <w:rsid w:val="0091047C"/>
    <w:rsid w:val="009106C5"/>
    <w:rsid w:val="0091259A"/>
    <w:rsid w:val="009150C5"/>
    <w:rsid w:val="009155E1"/>
    <w:rsid w:val="00915602"/>
    <w:rsid w:val="00915948"/>
    <w:rsid w:val="00916F9C"/>
    <w:rsid w:val="0092037F"/>
    <w:rsid w:val="00926B9C"/>
    <w:rsid w:val="00926D4D"/>
    <w:rsid w:val="00927C5A"/>
    <w:rsid w:val="00927D7A"/>
    <w:rsid w:val="00931245"/>
    <w:rsid w:val="00931FDF"/>
    <w:rsid w:val="0093251B"/>
    <w:rsid w:val="009330BB"/>
    <w:rsid w:val="00934FD1"/>
    <w:rsid w:val="009355B3"/>
    <w:rsid w:val="009356DF"/>
    <w:rsid w:val="00935D8A"/>
    <w:rsid w:val="00935F3B"/>
    <w:rsid w:val="00937545"/>
    <w:rsid w:val="0094010C"/>
    <w:rsid w:val="00943416"/>
    <w:rsid w:val="00943540"/>
    <w:rsid w:val="009439DF"/>
    <w:rsid w:val="00943A71"/>
    <w:rsid w:val="009447C8"/>
    <w:rsid w:val="00947B49"/>
    <w:rsid w:val="0095424D"/>
    <w:rsid w:val="009542CC"/>
    <w:rsid w:val="00954F37"/>
    <w:rsid w:val="009556DD"/>
    <w:rsid w:val="0095647A"/>
    <w:rsid w:val="00956B70"/>
    <w:rsid w:val="00960713"/>
    <w:rsid w:val="0096287F"/>
    <w:rsid w:val="0096288B"/>
    <w:rsid w:val="00966AD9"/>
    <w:rsid w:val="00967B05"/>
    <w:rsid w:val="00967E4C"/>
    <w:rsid w:val="0097046C"/>
    <w:rsid w:val="00974B0D"/>
    <w:rsid w:val="0097532B"/>
    <w:rsid w:val="009774F2"/>
    <w:rsid w:val="00981205"/>
    <w:rsid w:val="0098147E"/>
    <w:rsid w:val="00982D65"/>
    <w:rsid w:val="00983455"/>
    <w:rsid w:val="009834D5"/>
    <w:rsid w:val="00983AB1"/>
    <w:rsid w:val="00984029"/>
    <w:rsid w:val="009844A3"/>
    <w:rsid w:val="009851F9"/>
    <w:rsid w:val="00986288"/>
    <w:rsid w:val="009867C7"/>
    <w:rsid w:val="00987957"/>
    <w:rsid w:val="00987C46"/>
    <w:rsid w:val="0099007F"/>
    <w:rsid w:val="009928D0"/>
    <w:rsid w:val="00992C87"/>
    <w:rsid w:val="00993353"/>
    <w:rsid w:val="00993E84"/>
    <w:rsid w:val="00994AE0"/>
    <w:rsid w:val="009963E2"/>
    <w:rsid w:val="009963E6"/>
    <w:rsid w:val="009974DB"/>
    <w:rsid w:val="00997EEF"/>
    <w:rsid w:val="009A3711"/>
    <w:rsid w:val="009A3D0C"/>
    <w:rsid w:val="009A4B53"/>
    <w:rsid w:val="009A5772"/>
    <w:rsid w:val="009A6423"/>
    <w:rsid w:val="009A7C3E"/>
    <w:rsid w:val="009B2457"/>
    <w:rsid w:val="009B2647"/>
    <w:rsid w:val="009B267B"/>
    <w:rsid w:val="009B2745"/>
    <w:rsid w:val="009B32D5"/>
    <w:rsid w:val="009B4029"/>
    <w:rsid w:val="009B43BA"/>
    <w:rsid w:val="009B77D9"/>
    <w:rsid w:val="009C0762"/>
    <w:rsid w:val="009C1E70"/>
    <w:rsid w:val="009C40D6"/>
    <w:rsid w:val="009C4B17"/>
    <w:rsid w:val="009C54B0"/>
    <w:rsid w:val="009C790D"/>
    <w:rsid w:val="009D0485"/>
    <w:rsid w:val="009D44B4"/>
    <w:rsid w:val="009D53C2"/>
    <w:rsid w:val="009D67FA"/>
    <w:rsid w:val="009D761E"/>
    <w:rsid w:val="009D7703"/>
    <w:rsid w:val="009E1BD7"/>
    <w:rsid w:val="009E2B23"/>
    <w:rsid w:val="009E30C5"/>
    <w:rsid w:val="009E4D21"/>
    <w:rsid w:val="009E563E"/>
    <w:rsid w:val="009E5CBE"/>
    <w:rsid w:val="009E5D46"/>
    <w:rsid w:val="009E6779"/>
    <w:rsid w:val="009E6C52"/>
    <w:rsid w:val="009F004C"/>
    <w:rsid w:val="009F0C88"/>
    <w:rsid w:val="009F2069"/>
    <w:rsid w:val="009F3FA6"/>
    <w:rsid w:val="00A02039"/>
    <w:rsid w:val="00A05989"/>
    <w:rsid w:val="00A06865"/>
    <w:rsid w:val="00A06B2E"/>
    <w:rsid w:val="00A06C0C"/>
    <w:rsid w:val="00A06EBB"/>
    <w:rsid w:val="00A072C6"/>
    <w:rsid w:val="00A10DA1"/>
    <w:rsid w:val="00A13FD3"/>
    <w:rsid w:val="00A170A5"/>
    <w:rsid w:val="00A224EF"/>
    <w:rsid w:val="00A23A26"/>
    <w:rsid w:val="00A23F55"/>
    <w:rsid w:val="00A246B9"/>
    <w:rsid w:val="00A256B9"/>
    <w:rsid w:val="00A25C51"/>
    <w:rsid w:val="00A26673"/>
    <w:rsid w:val="00A277D7"/>
    <w:rsid w:val="00A27F03"/>
    <w:rsid w:val="00A30872"/>
    <w:rsid w:val="00A32D0A"/>
    <w:rsid w:val="00A33661"/>
    <w:rsid w:val="00A33F9A"/>
    <w:rsid w:val="00A360DD"/>
    <w:rsid w:val="00A378DE"/>
    <w:rsid w:val="00A408E4"/>
    <w:rsid w:val="00A44587"/>
    <w:rsid w:val="00A44B95"/>
    <w:rsid w:val="00A44F8E"/>
    <w:rsid w:val="00A47247"/>
    <w:rsid w:val="00A50D7D"/>
    <w:rsid w:val="00A521B1"/>
    <w:rsid w:val="00A52682"/>
    <w:rsid w:val="00A528C4"/>
    <w:rsid w:val="00A54C35"/>
    <w:rsid w:val="00A57265"/>
    <w:rsid w:val="00A57BA9"/>
    <w:rsid w:val="00A57D72"/>
    <w:rsid w:val="00A6086F"/>
    <w:rsid w:val="00A63061"/>
    <w:rsid w:val="00A65CD4"/>
    <w:rsid w:val="00A65D78"/>
    <w:rsid w:val="00A66BC9"/>
    <w:rsid w:val="00A66DAE"/>
    <w:rsid w:val="00A670EA"/>
    <w:rsid w:val="00A67E0D"/>
    <w:rsid w:val="00A70BD1"/>
    <w:rsid w:val="00A72397"/>
    <w:rsid w:val="00A73F66"/>
    <w:rsid w:val="00A749AE"/>
    <w:rsid w:val="00A76233"/>
    <w:rsid w:val="00A76F68"/>
    <w:rsid w:val="00A80762"/>
    <w:rsid w:val="00A80CA4"/>
    <w:rsid w:val="00A814B7"/>
    <w:rsid w:val="00A82D92"/>
    <w:rsid w:val="00A8483E"/>
    <w:rsid w:val="00A856C7"/>
    <w:rsid w:val="00A85C4A"/>
    <w:rsid w:val="00A85D47"/>
    <w:rsid w:val="00A906F1"/>
    <w:rsid w:val="00A92BC5"/>
    <w:rsid w:val="00A92C31"/>
    <w:rsid w:val="00A954A8"/>
    <w:rsid w:val="00A96A25"/>
    <w:rsid w:val="00A973BF"/>
    <w:rsid w:val="00A97F83"/>
    <w:rsid w:val="00AA3993"/>
    <w:rsid w:val="00AA6D6F"/>
    <w:rsid w:val="00AA6FEE"/>
    <w:rsid w:val="00AA7B87"/>
    <w:rsid w:val="00AB3DBF"/>
    <w:rsid w:val="00AB45CF"/>
    <w:rsid w:val="00AB4C94"/>
    <w:rsid w:val="00AB7CC7"/>
    <w:rsid w:val="00AB7D85"/>
    <w:rsid w:val="00AC090F"/>
    <w:rsid w:val="00AC1B61"/>
    <w:rsid w:val="00AC2D36"/>
    <w:rsid w:val="00AC46EE"/>
    <w:rsid w:val="00AD21D0"/>
    <w:rsid w:val="00AD3009"/>
    <w:rsid w:val="00AD37CF"/>
    <w:rsid w:val="00AD3EE1"/>
    <w:rsid w:val="00AD441F"/>
    <w:rsid w:val="00AD4C07"/>
    <w:rsid w:val="00AD4DD5"/>
    <w:rsid w:val="00AD76D1"/>
    <w:rsid w:val="00AD7702"/>
    <w:rsid w:val="00AE0A75"/>
    <w:rsid w:val="00AE0C29"/>
    <w:rsid w:val="00AE1421"/>
    <w:rsid w:val="00AE1F6A"/>
    <w:rsid w:val="00AE4AB9"/>
    <w:rsid w:val="00AE6A55"/>
    <w:rsid w:val="00AF0393"/>
    <w:rsid w:val="00AF2278"/>
    <w:rsid w:val="00AF2FEC"/>
    <w:rsid w:val="00AF31E3"/>
    <w:rsid w:val="00AF53E4"/>
    <w:rsid w:val="00B00484"/>
    <w:rsid w:val="00B008C2"/>
    <w:rsid w:val="00B03B72"/>
    <w:rsid w:val="00B03BE2"/>
    <w:rsid w:val="00B03D62"/>
    <w:rsid w:val="00B04552"/>
    <w:rsid w:val="00B0551E"/>
    <w:rsid w:val="00B05EB4"/>
    <w:rsid w:val="00B0714A"/>
    <w:rsid w:val="00B07307"/>
    <w:rsid w:val="00B236BD"/>
    <w:rsid w:val="00B23DE4"/>
    <w:rsid w:val="00B262CF"/>
    <w:rsid w:val="00B269B4"/>
    <w:rsid w:val="00B27378"/>
    <w:rsid w:val="00B27FAA"/>
    <w:rsid w:val="00B331B0"/>
    <w:rsid w:val="00B33F45"/>
    <w:rsid w:val="00B345F0"/>
    <w:rsid w:val="00B372D9"/>
    <w:rsid w:val="00B40B94"/>
    <w:rsid w:val="00B416AF"/>
    <w:rsid w:val="00B4271C"/>
    <w:rsid w:val="00B44D0A"/>
    <w:rsid w:val="00B4560C"/>
    <w:rsid w:val="00B45698"/>
    <w:rsid w:val="00B4621B"/>
    <w:rsid w:val="00B471A0"/>
    <w:rsid w:val="00B47F95"/>
    <w:rsid w:val="00B50AD0"/>
    <w:rsid w:val="00B51278"/>
    <w:rsid w:val="00B51983"/>
    <w:rsid w:val="00B53670"/>
    <w:rsid w:val="00B53AA0"/>
    <w:rsid w:val="00B547C3"/>
    <w:rsid w:val="00B5484B"/>
    <w:rsid w:val="00B55446"/>
    <w:rsid w:val="00B55E62"/>
    <w:rsid w:val="00B65149"/>
    <w:rsid w:val="00B65267"/>
    <w:rsid w:val="00B66E74"/>
    <w:rsid w:val="00B67385"/>
    <w:rsid w:val="00B67517"/>
    <w:rsid w:val="00B67522"/>
    <w:rsid w:val="00B73B3E"/>
    <w:rsid w:val="00B7508B"/>
    <w:rsid w:val="00B7593F"/>
    <w:rsid w:val="00B762F2"/>
    <w:rsid w:val="00B80147"/>
    <w:rsid w:val="00B83FA3"/>
    <w:rsid w:val="00B84035"/>
    <w:rsid w:val="00B86FAB"/>
    <w:rsid w:val="00B87F91"/>
    <w:rsid w:val="00B90FC9"/>
    <w:rsid w:val="00B92917"/>
    <w:rsid w:val="00B939FA"/>
    <w:rsid w:val="00B94816"/>
    <w:rsid w:val="00B956F1"/>
    <w:rsid w:val="00B96E62"/>
    <w:rsid w:val="00B96F4F"/>
    <w:rsid w:val="00BA1B2A"/>
    <w:rsid w:val="00BA795A"/>
    <w:rsid w:val="00BB330B"/>
    <w:rsid w:val="00BB3BB9"/>
    <w:rsid w:val="00BB4BB1"/>
    <w:rsid w:val="00BB5886"/>
    <w:rsid w:val="00BB7156"/>
    <w:rsid w:val="00BC134B"/>
    <w:rsid w:val="00BC2035"/>
    <w:rsid w:val="00BC2973"/>
    <w:rsid w:val="00BC3653"/>
    <w:rsid w:val="00BC3704"/>
    <w:rsid w:val="00BC4BDD"/>
    <w:rsid w:val="00BC6E15"/>
    <w:rsid w:val="00BD0446"/>
    <w:rsid w:val="00BD092D"/>
    <w:rsid w:val="00BD0CD8"/>
    <w:rsid w:val="00BD2042"/>
    <w:rsid w:val="00BD3B22"/>
    <w:rsid w:val="00BD50C1"/>
    <w:rsid w:val="00BD603A"/>
    <w:rsid w:val="00BD6B06"/>
    <w:rsid w:val="00BD6C36"/>
    <w:rsid w:val="00BD7E20"/>
    <w:rsid w:val="00BE0310"/>
    <w:rsid w:val="00BE10B1"/>
    <w:rsid w:val="00BE4CA9"/>
    <w:rsid w:val="00BE50B8"/>
    <w:rsid w:val="00BE7BB3"/>
    <w:rsid w:val="00BF3DF9"/>
    <w:rsid w:val="00BF4BDF"/>
    <w:rsid w:val="00BF790D"/>
    <w:rsid w:val="00C00081"/>
    <w:rsid w:val="00C018D8"/>
    <w:rsid w:val="00C025EB"/>
    <w:rsid w:val="00C0360C"/>
    <w:rsid w:val="00C04588"/>
    <w:rsid w:val="00C05443"/>
    <w:rsid w:val="00C054B4"/>
    <w:rsid w:val="00C06AC1"/>
    <w:rsid w:val="00C06E1E"/>
    <w:rsid w:val="00C07EF4"/>
    <w:rsid w:val="00C11BD6"/>
    <w:rsid w:val="00C11DB0"/>
    <w:rsid w:val="00C12474"/>
    <w:rsid w:val="00C15282"/>
    <w:rsid w:val="00C15C74"/>
    <w:rsid w:val="00C1689C"/>
    <w:rsid w:val="00C17255"/>
    <w:rsid w:val="00C17B1E"/>
    <w:rsid w:val="00C17CF8"/>
    <w:rsid w:val="00C20BEF"/>
    <w:rsid w:val="00C214E8"/>
    <w:rsid w:val="00C21A51"/>
    <w:rsid w:val="00C2455C"/>
    <w:rsid w:val="00C26E72"/>
    <w:rsid w:val="00C27AE0"/>
    <w:rsid w:val="00C30B1C"/>
    <w:rsid w:val="00C346BE"/>
    <w:rsid w:val="00C3582A"/>
    <w:rsid w:val="00C3775E"/>
    <w:rsid w:val="00C403AC"/>
    <w:rsid w:val="00C42CED"/>
    <w:rsid w:val="00C43B4E"/>
    <w:rsid w:val="00C43DA7"/>
    <w:rsid w:val="00C47584"/>
    <w:rsid w:val="00C47AE8"/>
    <w:rsid w:val="00C47C44"/>
    <w:rsid w:val="00C51F8D"/>
    <w:rsid w:val="00C5288E"/>
    <w:rsid w:val="00C52EDF"/>
    <w:rsid w:val="00C53CB2"/>
    <w:rsid w:val="00C61E37"/>
    <w:rsid w:val="00C632F2"/>
    <w:rsid w:val="00C644FC"/>
    <w:rsid w:val="00C65545"/>
    <w:rsid w:val="00C65889"/>
    <w:rsid w:val="00C67488"/>
    <w:rsid w:val="00C67D30"/>
    <w:rsid w:val="00C67F5E"/>
    <w:rsid w:val="00C70906"/>
    <w:rsid w:val="00C7234A"/>
    <w:rsid w:val="00C728B6"/>
    <w:rsid w:val="00C73BD1"/>
    <w:rsid w:val="00C73C79"/>
    <w:rsid w:val="00C760E6"/>
    <w:rsid w:val="00C76C34"/>
    <w:rsid w:val="00C77B7F"/>
    <w:rsid w:val="00C819D1"/>
    <w:rsid w:val="00C8719A"/>
    <w:rsid w:val="00C913E6"/>
    <w:rsid w:val="00C93DFD"/>
    <w:rsid w:val="00C9736C"/>
    <w:rsid w:val="00CA2356"/>
    <w:rsid w:val="00CA5039"/>
    <w:rsid w:val="00CA6E35"/>
    <w:rsid w:val="00CA732F"/>
    <w:rsid w:val="00CB0399"/>
    <w:rsid w:val="00CB18E6"/>
    <w:rsid w:val="00CB2A20"/>
    <w:rsid w:val="00CB65E5"/>
    <w:rsid w:val="00CB67E4"/>
    <w:rsid w:val="00CB7524"/>
    <w:rsid w:val="00CB777B"/>
    <w:rsid w:val="00CC27A1"/>
    <w:rsid w:val="00CC4C75"/>
    <w:rsid w:val="00CC5E86"/>
    <w:rsid w:val="00CC70E4"/>
    <w:rsid w:val="00CC7B7B"/>
    <w:rsid w:val="00CD0166"/>
    <w:rsid w:val="00CD1ADC"/>
    <w:rsid w:val="00CD3686"/>
    <w:rsid w:val="00CD53BD"/>
    <w:rsid w:val="00CD6A32"/>
    <w:rsid w:val="00CD7937"/>
    <w:rsid w:val="00CE167A"/>
    <w:rsid w:val="00CE2F07"/>
    <w:rsid w:val="00CE44B4"/>
    <w:rsid w:val="00CE4CE4"/>
    <w:rsid w:val="00CE593B"/>
    <w:rsid w:val="00CE5CF7"/>
    <w:rsid w:val="00CE6845"/>
    <w:rsid w:val="00CE740D"/>
    <w:rsid w:val="00CE79C9"/>
    <w:rsid w:val="00CE7B8A"/>
    <w:rsid w:val="00CF2FD2"/>
    <w:rsid w:val="00CF4B29"/>
    <w:rsid w:val="00CF731F"/>
    <w:rsid w:val="00D0002B"/>
    <w:rsid w:val="00D00E96"/>
    <w:rsid w:val="00D01C90"/>
    <w:rsid w:val="00D023E1"/>
    <w:rsid w:val="00D040CE"/>
    <w:rsid w:val="00D04123"/>
    <w:rsid w:val="00D0535D"/>
    <w:rsid w:val="00D06734"/>
    <w:rsid w:val="00D0697E"/>
    <w:rsid w:val="00D10844"/>
    <w:rsid w:val="00D10897"/>
    <w:rsid w:val="00D11749"/>
    <w:rsid w:val="00D11961"/>
    <w:rsid w:val="00D11BD3"/>
    <w:rsid w:val="00D126C6"/>
    <w:rsid w:val="00D16B28"/>
    <w:rsid w:val="00D17C81"/>
    <w:rsid w:val="00D2092B"/>
    <w:rsid w:val="00D21DD3"/>
    <w:rsid w:val="00D23200"/>
    <w:rsid w:val="00D24EAC"/>
    <w:rsid w:val="00D25265"/>
    <w:rsid w:val="00D26129"/>
    <w:rsid w:val="00D26967"/>
    <w:rsid w:val="00D27C37"/>
    <w:rsid w:val="00D27C74"/>
    <w:rsid w:val="00D3003F"/>
    <w:rsid w:val="00D31C9E"/>
    <w:rsid w:val="00D340C3"/>
    <w:rsid w:val="00D3495D"/>
    <w:rsid w:val="00D377AF"/>
    <w:rsid w:val="00D41E49"/>
    <w:rsid w:val="00D436BE"/>
    <w:rsid w:val="00D4371B"/>
    <w:rsid w:val="00D440BC"/>
    <w:rsid w:val="00D47AD4"/>
    <w:rsid w:val="00D47DA3"/>
    <w:rsid w:val="00D50A0F"/>
    <w:rsid w:val="00D51591"/>
    <w:rsid w:val="00D53113"/>
    <w:rsid w:val="00D539FD"/>
    <w:rsid w:val="00D5522C"/>
    <w:rsid w:val="00D55859"/>
    <w:rsid w:val="00D6016B"/>
    <w:rsid w:val="00D63933"/>
    <w:rsid w:val="00D63FB5"/>
    <w:rsid w:val="00D6663D"/>
    <w:rsid w:val="00D6711C"/>
    <w:rsid w:val="00D703EB"/>
    <w:rsid w:val="00D7090E"/>
    <w:rsid w:val="00D70ED4"/>
    <w:rsid w:val="00D71B8C"/>
    <w:rsid w:val="00D73634"/>
    <w:rsid w:val="00D73B87"/>
    <w:rsid w:val="00D74A81"/>
    <w:rsid w:val="00D74A9D"/>
    <w:rsid w:val="00D76013"/>
    <w:rsid w:val="00D76D95"/>
    <w:rsid w:val="00D80421"/>
    <w:rsid w:val="00D8075E"/>
    <w:rsid w:val="00D8080F"/>
    <w:rsid w:val="00D82F4F"/>
    <w:rsid w:val="00D92DF6"/>
    <w:rsid w:val="00D93255"/>
    <w:rsid w:val="00D932D5"/>
    <w:rsid w:val="00D94050"/>
    <w:rsid w:val="00D96475"/>
    <w:rsid w:val="00D973B8"/>
    <w:rsid w:val="00D97E5F"/>
    <w:rsid w:val="00DA1153"/>
    <w:rsid w:val="00DA1162"/>
    <w:rsid w:val="00DA19EB"/>
    <w:rsid w:val="00DA23D9"/>
    <w:rsid w:val="00DA3030"/>
    <w:rsid w:val="00DA34BA"/>
    <w:rsid w:val="00DA3B08"/>
    <w:rsid w:val="00DA4CF3"/>
    <w:rsid w:val="00DA4F57"/>
    <w:rsid w:val="00DB065F"/>
    <w:rsid w:val="00DB16D9"/>
    <w:rsid w:val="00DB1F87"/>
    <w:rsid w:val="00DB7F6D"/>
    <w:rsid w:val="00DC1BC4"/>
    <w:rsid w:val="00DC5638"/>
    <w:rsid w:val="00DC789B"/>
    <w:rsid w:val="00DD0924"/>
    <w:rsid w:val="00DD2F4A"/>
    <w:rsid w:val="00DD3818"/>
    <w:rsid w:val="00DD3FEE"/>
    <w:rsid w:val="00DD40FA"/>
    <w:rsid w:val="00DD4A10"/>
    <w:rsid w:val="00DD539D"/>
    <w:rsid w:val="00DD5DE7"/>
    <w:rsid w:val="00DD5FA9"/>
    <w:rsid w:val="00DD6163"/>
    <w:rsid w:val="00DD6983"/>
    <w:rsid w:val="00DD7472"/>
    <w:rsid w:val="00DE0599"/>
    <w:rsid w:val="00DE14D6"/>
    <w:rsid w:val="00DE1C2E"/>
    <w:rsid w:val="00DE40EE"/>
    <w:rsid w:val="00DE643E"/>
    <w:rsid w:val="00DE662A"/>
    <w:rsid w:val="00DE7076"/>
    <w:rsid w:val="00DF37D0"/>
    <w:rsid w:val="00DF3A89"/>
    <w:rsid w:val="00DF45BB"/>
    <w:rsid w:val="00E00A33"/>
    <w:rsid w:val="00E01D9B"/>
    <w:rsid w:val="00E01F1B"/>
    <w:rsid w:val="00E02F8A"/>
    <w:rsid w:val="00E03385"/>
    <w:rsid w:val="00E03691"/>
    <w:rsid w:val="00E040A4"/>
    <w:rsid w:val="00E0437C"/>
    <w:rsid w:val="00E0597D"/>
    <w:rsid w:val="00E113B9"/>
    <w:rsid w:val="00E11515"/>
    <w:rsid w:val="00E12009"/>
    <w:rsid w:val="00E1403D"/>
    <w:rsid w:val="00E145F2"/>
    <w:rsid w:val="00E150BD"/>
    <w:rsid w:val="00E15E2F"/>
    <w:rsid w:val="00E163B1"/>
    <w:rsid w:val="00E1750E"/>
    <w:rsid w:val="00E17EA6"/>
    <w:rsid w:val="00E2170D"/>
    <w:rsid w:val="00E21C85"/>
    <w:rsid w:val="00E23460"/>
    <w:rsid w:val="00E23E7B"/>
    <w:rsid w:val="00E32B10"/>
    <w:rsid w:val="00E3503A"/>
    <w:rsid w:val="00E3539D"/>
    <w:rsid w:val="00E40624"/>
    <w:rsid w:val="00E41023"/>
    <w:rsid w:val="00E42913"/>
    <w:rsid w:val="00E4605B"/>
    <w:rsid w:val="00E463CB"/>
    <w:rsid w:val="00E471D2"/>
    <w:rsid w:val="00E47FE3"/>
    <w:rsid w:val="00E51691"/>
    <w:rsid w:val="00E5219B"/>
    <w:rsid w:val="00E52409"/>
    <w:rsid w:val="00E53146"/>
    <w:rsid w:val="00E53AB7"/>
    <w:rsid w:val="00E53B0C"/>
    <w:rsid w:val="00E55FCB"/>
    <w:rsid w:val="00E56038"/>
    <w:rsid w:val="00E563F9"/>
    <w:rsid w:val="00E57BAB"/>
    <w:rsid w:val="00E60E78"/>
    <w:rsid w:val="00E61288"/>
    <w:rsid w:val="00E63456"/>
    <w:rsid w:val="00E65131"/>
    <w:rsid w:val="00E65BD6"/>
    <w:rsid w:val="00E66AF1"/>
    <w:rsid w:val="00E710B9"/>
    <w:rsid w:val="00E715D9"/>
    <w:rsid w:val="00E74B9A"/>
    <w:rsid w:val="00E74DB8"/>
    <w:rsid w:val="00E75A0E"/>
    <w:rsid w:val="00E76DAB"/>
    <w:rsid w:val="00E772C2"/>
    <w:rsid w:val="00E772D9"/>
    <w:rsid w:val="00E77572"/>
    <w:rsid w:val="00E776C2"/>
    <w:rsid w:val="00E80321"/>
    <w:rsid w:val="00E80A21"/>
    <w:rsid w:val="00E82B7D"/>
    <w:rsid w:val="00E84548"/>
    <w:rsid w:val="00E8468F"/>
    <w:rsid w:val="00E850DA"/>
    <w:rsid w:val="00E86861"/>
    <w:rsid w:val="00E87B6F"/>
    <w:rsid w:val="00E90970"/>
    <w:rsid w:val="00E9120A"/>
    <w:rsid w:val="00E919A6"/>
    <w:rsid w:val="00E97FFB"/>
    <w:rsid w:val="00EA06FD"/>
    <w:rsid w:val="00EA1ADD"/>
    <w:rsid w:val="00EA4BC1"/>
    <w:rsid w:val="00EA5F1E"/>
    <w:rsid w:val="00EA7674"/>
    <w:rsid w:val="00EA79BF"/>
    <w:rsid w:val="00EA7E93"/>
    <w:rsid w:val="00EB1C74"/>
    <w:rsid w:val="00EB41CD"/>
    <w:rsid w:val="00EB4704"/>
    <w:rsid w:val="00EB4DB7"/>
    <w:rsid w:val="00EB74A6"/>
    <w:rsid w:val="00EC06D5"/>
    <w:rsid w:val="00EC0EC5"/>
    <w:rsid w:val="00EC18FD"/>
    <w:rsid w:val="00EC2788"/>
    <w:rsid w:val="00EC30DB"/>
    <w:rsid w:val="00EC5214"/>
    <w:rsid w:val="00EC5482"/>
    <w:rsid w:val="00EC65DE"/>
    <w:rsid w:val="00EC72C7"/>
    <w:rsid w:val="00ED0288"/>
    <w:rsid w:val="00ED02F2"/>
    <w:rsid w:val="00ED071B"/>
    <w:rsid w:val="00ED0CBB"/>
    <w:rsid w:val="00ED0FB8"/>
    <w:rsid w:val="00ED1EBC"/>
    <w:rsid w:val="00ED34A8"/>
    <w:rsid w:val="00ED5B0F"/>
    <w:rsid w:val="00ED6AD8"/>
    <w:rsid w:val="00ED7541"/>
    <w:rsid w:val="00EE387D"/>
    <w:rsid w:val="00EE4224"/>
    <w:rsid w:val="00EE582A"/>
    <w:rsid w:val="00EE64FB"/>
    <w:rsid w:val="00EF0BFE"/>
    <w:rsid w:val="00EF114C"/>
    <w:rsid w:val="00EF1BDD"/>
    <w:rsid w:val="00EF2D24"/>
    <w:rsid w:val="00EF3245"/>
    <w:rsid w:val="00EF4087"/>
    <w:rsid w:val="00EF55A5"/>
    <w:rsid w:val="00EF663B"/>
    <w:rsid w:val="00EF7119"/>
    <w:rsid w:val="00EF79AD"/>
    <w:rsid w:val="00F00F02"/>
    <w:rsid w:val="00F02C5A"/>
    <w:rsid w:val="00F03F28"/>
    <w:rsid w:val="00F04DD8"/>
    <w:rsid w:val="00F050E7"/>
    <w:rsid w:val="00F06D21"/>
    <w:rsid w:val="00F10168"/>
    <w:rsid w:val="00F12FBE"/>
    <w:rsid w:val="00F14D2A"/>
    <w:rsid w:val="00F15623"/>
    <w:rsid w:val="00F164A6"/>
    <w:rsid w:val="00F16C6C"/>
    <w:rsid w:val="00F16E85"/>
    <w:rsid w:val="00F17D3C"/>
    <w:rsid w:val="00F21A94"/>
    <w:rsid w:val="00F21DD7"/>
    <w:rsid w:val="00F22048"/>
    <w:rsid w:val="00F22F60"/>
    <w:rsid w:val="00F30E6B"/>
    <w:rsid w:val="00F31B9A"/>
    <w:rsid w:val="00F31E6C"/>
    <w:rsid w:val="00F31F95"/>
    <w:rsid w:val="00F331D0"/>
    <w:rsid w:val="00F3511C"/>
    <w:rsid w:val="00F40A51"/>
    <w:rsid w:val="00F40B8F"/>
    <w:rsid w:val="00F4681A"/>
    <w:rsid w:val="00F47EF0"/>
    <w:rsid w:val="00F546DF"/>
    <w:rsid w:val="00F54941"/>
    <w:rsid w:val="00F54ABB"/>
    <w:rsid w:val="00F54F85"/>
    <w:rsid w:val="00F54FA8"/>
    <w:rsid w:val="00F55175"/>
    <w:rsid w:val="00F55646"/>
    <w:rsid w:val="00F571AB"/>
    <w:rsid w:val="00F57F98"/>
    <w:rsid w:val="00F602FC"/>
    <w:rsid w:val="00F6035A"/>
    <w:rsid w:val="00F61C12"/>
    <w:rsid w:val="00F6246C"/>
    <w:rsid w:val="00F629B3"/>
    <w:rsid w:val="00F62EE6"/>
    <w:rsid w:val="00F66895"/>
    <w:rsid w:val="00F66A70"/>
    <w:rsid w:val="00F72BE8"/>
    <w:rsid w:val="00F73AF4"/>
    <w:rsid w:val="00F74E06"/>
    <w:rsid w:val="00F754DE"/>
    <w:rsid w:val="00F803A8"/>
    <w:rsid w:val="00F85085"/>
    <w:rsid w:val="00F855AB"/>
    <w:rsid w:val="00F9370E"/>
    <w:rsid w:val="00F93C07"/>
    <w:rsid w:val="00F96038"/>
    <w:rsid w:val="00F9648E"/>
    <w:rsid w:val="00FA056F"/>
    <w:rsid w:val="00FA0FDD"/>
    <w:rsid w:val="00FA3523"/>
    <w:rsid w:val="00FA6143"/>
    <w:rsid w:val="00FB08D0"/>
    <w:rsid w:val="00FB11CC"/>
    <w:rsid w:val="00FB1F9B"/>
    <w:rsid w:val="00FB20C6"/>
    <w:rsid w:val="00FB2FDF"/>
    <w:rsid w:val="00FB45DB"/>
    <w:rsid w:val="00FB46C1"/>
    <w:rsid w:val="00FB6628"/>
    <w:rsid w:val="00FB6AEA"/>
    <w:rsid w:val="00FC057F"/>
    <w:rsid w:val="00FC0CEB"/>
    <w:rsid w:val="00FC23F1"/>
    <w:rsid w:val="00FC3B19"/>
    <w:rsid w:val="00FC4F74"/>
    <w:rsid w:val="00FC5BA2"/>
    <w:rsid w:val="00FC5D03"/>
    <w:rsid w:val="00FC6204"/>
    <w:rsid w:val="00FC68AC"/>
    <w:rsid w:val="00FC719C"/>
    <w:rsid w:val="00FD21A4"/>
    <w:rsid w:val="00FD2728"/>
    <w:rsid w:val="00FD61E6"/>
    <w:rsid w:val="00FD6323"/>
    <w:rsid w:val="00FD6E14"/>
    <w:rsid w:val="00FE0A64"/>
    <w:rsid w:val="00FE24EF"/>
    <w:rsid w:val="00FE3855"/>
    <w:rsid w:val="00FE3ED6"/>
    <w:rsid w:val="00FE4838"/>
    <w:rsid w:val="00FE4C03"/>
    <w:rsid w:val="00FF00FA"/>
    <w:rsid w:val="00FF1FA5"/>
    <w:rsid w:val="00FF212C"/>
    <w:rsid w:val="00FF2DBE"/>
    <w:rsid w:val="00FF2EB2"/>
    <w:rsid w:val="00FF41B6"/>
    <w:rsid w:val="00FF49D3"/>
    <w:rsid w:val="00FF4FE2"/>
    <w:rsid w:val="00FF5066"/>
    <w:rsid w:val="00FF5834"/>
    <w:rsid w:val="00FF72F8"/>
    <w:rsid w:val="00FF7878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EC327"/>
  <w15:docId w15:val="{CF4F1CB1-5E38-4E9B-8AC2-B4BB190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9A"/>
    <w:rPr>
      <w:rFonts w:ascii="Times New Roman" w:eastAsia="Times New Roman" w:hAnsi="Times New Roman"/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Sinespaciado2">
    <w:name w:val="Sin espaciado2"/>
    <w:rsid w:val="00483C33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637C1"/>
    <w:pPr>
      <w:ind w:left="720"/>
      <w:contextualSpacing/>
    </w:pPr>
  </w:style>
  <w:style w:type="paragraph" w:customStyle="1" w:styleId="Default">
    <w:name w:val="Default"/>
    <w:rsid w:val="00EF32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n-US"/>
    </w:rPr>
  </w:style>
  <w:style w:type="character" w:styleId="Refdecomentario">
    <w:name w:val="annotation reference"/>
    <w:uiPriority w:val="99"/>
    <w:semiHidden/>
    <w:unhideWhenUsed/>
    <w:rsid w:val="00681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8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818D6"/>
    <w:rPr>
      <w:rFonts w:ascii="Times New Roman" w:eastAsia="Times New Roman" w:hAnsi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8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18D6"/>
    <w:rPr>
      <w:rFonts w:ascii="Times New Roman" w:eastAsia="Times New Roman" w:hAnsi="Times New Roman"/>
      <w:b/>
      <w:bCs/>
      <w:lang w:eastAsia="es-ES"/>
    </w:rPr>
  </w:style>
  <w:style w:type="table" w:styleId="Tablaconcuadrcula">
    <w:name w:val="Table Grid"/>
    <w:basedOn w:val="Tablanormal"/>
    <w:uiPriority w:val="59"/>
    <w:rsid w:val="0028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F10FB"/>
    <w:rPr>
      <w:rFonts w:ascii="Times New Roman" w:eastAsia="Times New Roman" w:hAnsi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94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1194D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uiPriority w:val="99"/>
    <w:semiHidden/>
    <w:unhideWhenUsed/>
    <w:rsid w:val="0031194D"/>
    <w:rPr>
      <w:vertAlign w:val="superscript"/>
    </w:rPr>
  </w:style>
  <w:style w:type="character" w:styleId="Hipervnculo">
    <w:name w:val="Hyperlink"/>
    <w:uiPriority w:val="99"/>
    <w:unhideWhenUsed/>
    <w:rsid w:val="00F74E06"/>
    <w:rPr>
      <w:color w:val="0563C1"/>
      <w:u w:val="single"/>
    </w:rPr>
  </w:style>
  <w:style w:type="paragraph" w:styleId="Sinespaciado">
    <w:name w:val="No Spacing"/>
    <w:uiPriority w:val="1"/>
    <w:qFormat/>
    <w:rsid w:val="00143AC2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ListParagraph1">
    <w:name w:val="List Paragraph1"/>
    <w:basedOn w:val="Normal"/>
    <w:rsid w:val="007F03C9"/>
    <w:pPr>
      <w:ind w:left="720"/>
    </w:pPr>
    <w:rPr>
      <w:lang w:val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uiPriority w:val="99"/>
    <w:locked/>
    <w:rsid w:val="0013606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SP-F-19%20Anexo%203%20-%20Informe%20Componente%20Juridico%204.0%20PROPUESTA%2028-10-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B947A-19D9-405D-B8E8-DD11EC2DD307}">
  <ds:schemaRefs>
    <ds:schemaRef ds:uri="http://schemas.microsoft.com/office/2006/metadata/properties"/>
    <ds:schemaRef ds:uri="http://schemas.microsoft.com/office/infopath/2007/PartnerControls"/>
    <ds:schemaRef ds:uri="2c585cb4-69c6-475f-afa3-5b9e19db3146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E9DA5B83-6115-4BF9-B252-5116EB8C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72CA5A-D4E3-4390-99E4-E6DF20E3AD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E8BCEB4-6926-49B2-B880-C0927F0E68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C6FD58-9366-4F6C-B6CC-527E455A9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TSP-F-19 Anexo 3 - Informe Componente Juridico 4.0 PROPUESTA 28-10-2019</Template>
  <TotalTime>1</TotalTime>
  <Pages>5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TSP-F-19 Informe Componente Jurídico 5.0</vt:lpstr>
    </vt:vector>
  </TitlesOfParts>
  <Company>Hewlett-Packard Company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Carolina Mendez Gil</dc:creator>
  <cp:lastModifiedBy>Camilo Andres Rodriguez Diaz</cp:lastModifiedBy>
  <cp:revision>2</cp:revision>
  <cp:lastPrinted>2020-01-16T19:07:00Z</cp:lastPrinted>
  <dcterms:created xsi:type="dcterms:W3CDTF">2023-07-14T16:46:00Z</dcterms:created>
  <dcterms:modified xsi:type="dcterms:W3CDTF">2023-07-14T16:46:00Z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1644200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